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949" w14:textId="3882AAFA" w:rsidR="00AA7BC8" w:rsidRPr="00A40B70" w:rsidRDefault="00AA7BC8" w:rsidP="00A40B70">
      <w:pPr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  <w:r w:rsidRPr="00A40B70">
        <w:rPr>
          <w:b/>
          <w:i/>
          <w:color w:val="000000"/>
          <w:sz w:val="22"/>
          <w:szCs w:val="22"/>
        </w:rPr>
        <w:t xml:space="preserve">    </w:t>
      </w:r>
      <w:r w:rsidRPr="00A40B70">
        <w:rPr>
          <w:b/>
          <w:color w:val="000000"/>
          <w:sz w:val="22"/>
          <w:szCs w:val="22"/>
        </w:rPr>
        <w:t xml:space="preserve">Załącznik nr </w:t>
      </w:r>
      <w:r w:rsidR="000B4247">
        <w:rPr>
          <w:b/>
          <w:color w:val="000000"/>
          <w:sz w:val="22"/>
          <w:szCs w:val="22"/>
        </w:rPr>
        <w:t>3</w:t>
      </w:r>
    </w:p>
    <w:p w14:paraId="3C1BCD3B" w14:textId="0B533514" w:rsidR="00C64772" w:rsidRPr="00A40B70" w:rsidRDefault="00AA7BC8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ab/>
      </w:r>
    </w:p>
    <w:p w14:paraId="5A29374B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49428FDE" w14:textId="554F94B3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FORMULARZ OFERTOWY</w:t>
      </w:r>
    </w:p>
    <w:p w14:paraId="2E772B15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</w:p>
    <w:p w14:paraId="78CF7878" w14:textId="4A90C178" w:rsidR="00FB324C" w:rsidRP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Zapytanie ofertowe Nr. </w:t>
      </w:r>
      <w:r w:rsidR="00946D6F" w:rsidRPr="00946D6F">
        <w:rPr>
          <w:b/>
          <w:color w:val="000000"/>
          <w:sz w:val="22"/>
          <w:szCs w:val="22"/>
        </w:rPr>
        <w:t>S.271.</w:t>
      </w:r>
      <w:r w:rsidR="00EA1793">
        <w:rPr>
          <w:b/>
          <w:color w:val="000000"/>
          <w:sz w:val="22"/>
          <w:szCs w:val="22"/>
        </w:rPr>
        <w:t>X</w:t>
      </w:r>
      <w:r w:rsidR="00946D6F" w:rsidRPr="00946D6F">
        <w:rPr>
          <w:b/>
          <w:color w:val="000000"/>
          <w:sz w:val="22"/>
          <w:szCs w:val="22"/>
        </w:rPr>
        <w:t>.2025</w:t>
      </w:r>
    </w:p>
    <w:p w14:paraId="10BE7C05" w14:textId="68D0557F" w:rsidR="00946D6F" w:rsidRDefault="00FB324C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  <w:r w:rsidRPr="00A40B70">
        <w:rPr>
          <w:b/>
          <w:color w:val="000000"/>
          <w:sz w:val="22"/>
          <w:szCs w:val="22"/>
        </w:rPr>
        <w:t>pn.:</w:t>
      </w:r>
      <w:r w:rsidR="00A40B70">
        <w:rPr>
          <w:b/>
          <w:color w:val="000000"/>
          <w:sz w:val="22"/>
          <w:szCs w:val="22"/>
        </w:rPr>
        <w:t xml:space="preserve"> </w:t>
      </w:r>
      <w:r w:rsidR="00EA1793" w:rsidRPr="00EA1793">
        <w:rPr>
          <w:rFonts w:eastAsia="SimSun" w:cs="Tahoma"/>
          <w:i/>
          <w:kern w:val="2"/>
          <w:sz w:val="22"/>
          <w:szCs w:val="22"/>
          <w:lang w:eastAsia="ar-SA" w:bidi="hi-IN"/>
        </w:rPr>
        <w:t>„Dostawa 6 szt. przedłużaczy bębnowych dla Gminy Lelkowo w ramach programu Ochrony Ludności i Obrony Cywilnej na lata 2025-2026”</w:t>
      </w:r>
    </w:p>
    <w:p w14:paraId="674E37A7" w14:textId="12CF16FC" w:rsidR="00AA7BC8" w:rsidRPr="00A40B70" w:rsidRDefault="00AA7BC8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Zamawiający:</w:t>
      </w:r>
    </w:p>
    <w:p w14:paraId="7D0DF29B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Gminą Lelkowo</w:t>
      </w:r>
    </w:p>
    <w:p w14:paraId="1703C772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 xml:space="preserve"> Lelkowo 21</w:t>
      </w:r>
    </w:p>
    <w:p w14:paraId="0408BE3A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14-521 Lelkowo</w:t>
      </w:r>
    </w:p>
    <w:p w14:paraId="3C931A7E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NIP : 582-156-09-61</w:t>
      </w:r>
    </w:p>
    <w:p w14:paraId="457A43ED" w14:textId="3966ECB1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Wykonawca:</w:t>
      </w:r>
    </w:p>
    <w:p w14:paraId="3CE4531F" w14:textId="77777777" w:rsidR="00A40B70" w:rsidRDefault="00AA7BC8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E8CBF6C" w14:textId="607CFED7" w:rsidR="00AA7BC8" w:rsidRPr="00A40B70" w:rsidRDefault="00A40B70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A301BB">
        <w:rPr>
          <w:color w:val="000000"/>
          <w:sz w:val="22"/>
          <w:szCs w:val="22"/>
        </w:rPr>
        <w:t>….</w:t>
      </w:r>
      <w:r w:rsidR="00AA7BC8" w:rsidRPr="00A40B70">
        <w:rPr>
          <w:color w:val="000000"/>
          <w:sz w:val="22"/>
          <w:szCs w:val="22"/>
        </w:rPr>
        <w:t>.</w:t>
      </w:r>
    </w:p>
    <w:p w14:paraId="6BD9E07D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</w:tabs>
        <w:suppressAutoHyphens/>
        <w:spacing w:before="120" w:after="120"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Osoba uprawniona do kontaktów:</w:t>
      </w:r>
    </w:p>
    <w:p w14:paraId="208611F3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Imię i nazwisko……………………………………………………………………………….………….</w:t>
      </w:r>
    </w:p>
    <w:p w14:paraId="526B588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Adres……………………………………………………………………………………………………..</w:t>
      </w:r>
    </w:p>
    <w:p w14:paraId="7B3087FC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Nr telefonu/nr faksu……………………………………………………………………………..………</w:t>
      </w:r>
    </w:p>
    <w:p w14:paraId="5A732B58" w14:textId="64D89235" w:rsidR="00A40B70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 e-mail……………………………………………………………………………………………..</w:t>
      </w:r>
    </w:p>
    <w:p w14:paraId="4C991EC1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Ja niżej podpisany oświadczam, że:</w:t>
      </w:r>
    </w:p>
    <w:p w14:paraId="293DA908" w14:textId="77777777" w:rsidR="00AA7BC8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Zapoznałem się z treścią opisu przedmiotu zamówienia dla niniejszego zamówienia.</w:t>
      </w:r>
    </w:p>
    <w:p w14:paraId="1A3CA960" w14:textId="77777777" w:rsidR="00A40B70" w:rsidRDefault="006614F9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Gwarantuję wykonanie całości przedmiotowego zamówienia z uwzględnieniem treści opisu Zapytania Ofertowego oraz wszelkich do niego załączników, zmian i wyjaśnień</w:t>
      </w:r>
      <w:r w:rsidR="00AA7BC8" w:rsidRPr="00A40B70">
        <w:rPr>
          <w:rFonts w:ascii="Times New Roman" w:hAnsi="Times New Roman" w:cs="Times New Roman"/>
          <w:color w:val="000000"/>
        </w:rPr>
        <w:t>.</w:t>
      </w:r>
    </w:p>
    <w:p w14:paraId="252BC22F" w14:textId="3DFF4477" w:rsidR="00673D51" w:rsidRPr="00A40B70" w:rsidRDefault="00673D51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Zobowiązuje się do wykonania przedmiotu zamówienia w terminie określonym przez Zamawiającego </w:t>
      </w:r>
    </w:p>
    <w:p w14:paraId="59B1DC72" w14:textId="15014E26" w:rsidR="00746D8E" w:rsidRPr="00EA1793" w:rsidRDefault="00705ABD" w:rsidP="00EA1793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Oferuję dostawę przedmiotu zamówienia:</w:t>
      </w:r>
    </w:p>
    <w:p w14:paraId="4811C350" w14:textId="77777777" w:rsidR="00746D8E" w:rsidRDefault="00746D8E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8972" w:type="dxa"/>
        <w:tblLook w:val="04A0" w:firstRow="1" w:lastRow="0" w:firstColumn="1" w:lastColumn="0" w:noHBand="0" w:noVBand="1"/>
      </w:tblPr>
      <w:tblGrid>
        <w:gridCol w:w="3599"/>
        <w:gridCol w:w="845"/>
        <w:gridCol w:w="1257"/>
        <w:gridCol w:w="1031"/>
        <w:gridCol w:w="1000"/>
        <w:gridCol w:w="1240"/>
      </w:tblGrid>
      <w:tr w:rsidR="00E05F29" w14:paraId="41ED0465" w14:textId="77777777" w:rsidTr="00FC3960">
        <w:trPr>
          <w:trHeight w:val="215"/>
        </w:trPr>
        <w:tc>
          <w:tcPr>
            <w:tcW w:w="3599" w:type="dxa"/>
            <w:vMerge w:val="restart"/>
          </w:tcPr>
          <w:p w14:paraId="59B9FA58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845" w:type="dxa"/>
          </w:tcPr>
          <w:p w14:paraId="4EC5F595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</w:p>
        </w:tc>
        <w:tc>
          <w:tcPr>
            <w:tcW w:w="1257" w:type="dxa"/>
          </w:tcPr>
          <w:p w14:paraId="1B6B3963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3271" w:type="dxa"/>
            <w:gridSpan w:val="3"/>
          </w:tcPr>
          <w:p w14:paraId="7B853FC9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</w:rPr>
              <w:t>Cena jednostkowa</w:t>
            </w:r>
          </w:p>
        </w:tc>
      </w:tr>
      <w:tr w:rsidR="00E05F29" w14:paraId="245789DB" w14:textId="77777777" w:rsidTr="00FC3960">
        <w:trPr>
          <w:trHeight w:val="210"/>
        </w:trPr>
        <w:tc>
          <w:tcPr>
            <w:tcW w:w="3599" w:type="dxa"/>
            <w:vMerge/>
          </w:tcPr>
          <w:p w14:paraId="3CCE72A1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57105F75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A2AE498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9073EF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000" w:type="dxa"/>
          </w:tcPr>
          <w:p w14:paraId="22BC7410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240" w:type="dxa"/>
          </w:tcPr>
          <w:p w14:paraId="32BD544B" w14:textId="77777777" w:rsidR="00E05F29" w:rsidRPr="009E0E93" w:rsidRDefault="00E05F29" w:rsidP="009961AC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BRUTTO</w:t>
            </w:r>
          </w:p>
        </w:tc>
      </w:tr>
      <w:tr w:rsidR="00E05F29" w14:paraId="3BD857B3" w14:textId="77777777" w:rsidTr="00FC3960">
        <w:trPr>
          <w:trHeight w:val="412"/>
        </w:trPr>
        <w:tc>
          <w:tcPr>
            <w:tcW w:w="3599" w:type="dxa"/>
          </w:tcPr>
          <w:p w14:paraId="317C3926" w14:textId="6D932BEE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400V, 63 A</w:t>
            </w:r>
          </w:p>
        </w:tc>
        <w:tc>
          <w:tcPr>
            <w:tcW w:w="845" w:type="dxa"/>
          </w:tcPr>
          <w:p w14:paraId="05A928AC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4589F4F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888C269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119725F1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E974253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5F29" w14:paraId="0A1FFB0A" w14:textId="77777777" w:rsidTr="00FC3960">
        <w:trPr>
          <w:trHeight w:val="275"/>
        </w:trPr>
        <w:tc>
          <w:tcPr>
            <w:tcW w:w="3599" w:type="dxa"/>
          </w:tcPr>
          <w:p w14:paraId="652D67E8" w14:textId="40F2C43A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400V, 32 A</w:t>
            </w:r>
          </w:p>
        </w:tc>
        <w:tc>
          <w:tcPr>
            <w:tcW w:w="845" w:type="dxa"/>
          </w:tcPr>
          <w:p w14:paraId="19F828E4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0458519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60FFADA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0E17772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</w:tcPr>
          <w:p w14:paraId="3543EE76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5F29" w14:paraId="3A2BD999" w14:textId="77777777" w:rsidTr="00FC3960">
        <w:trPr>
          <w:trHeight w:val="266"/>
        </w:trPr>
        <w:tc>
          <w:tcPr>
            <w:tcW w:w="3599" w:type="dxa"/>
          </w:tcPr>
          <w:p w14:paraId="0E50DF80" w14:textId="1872F1F8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400V, 16 A</w:t>
            </w:r>
          </w:p>
        </w:tc>
        <w:tc>
          <w:tcPr>
            <w:tcW w:w="845" w:type="dxa"/>
          </w:tcPr>
          <w:p w14:paraId="4F9AEDAB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059C8D7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1ECE27A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7B95C01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</w:tcPr>
          <w:p w14:paraId="7D0B6B99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05F29" w14:paraId="4F1EE05D" w14:textId="77777777" w:rsidTr="00FC3960">
        <w:trPr>
          <w:trHeight w:val="384"/>
        </w:trPr>
        <w:tc>
          <w:tcPr>
            <w:tcW w:w="3599" w:type="dxa"/>
          </w:tcPr>
          <w:p w14:paraId="507B4944" w14:textId="4026159E" w:rsidR="00E05F29" w:rsidRP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sz w:val="22"/>
                <w:szCs w:val="22"/>
              </w:rPr>
            </w:pPr>
            <w:r w:rsidRPr="00E05F29">
              <w:rPr>
                <w:sz w:val="22"/>
                <w:szCs w:val="22"/>
              </w:rPr>
              <w:t>Przedłużacz bębnowy 230V, 16 A</w:t>
            </w:r>
          </w:p>
        </w:tc>
        <w:tc>
          <w:tcPr>
            <w:tcW w:w="845" w:type="dxa"/>
          </w:tcPr>
          <w:p w14:paraId="24B6A307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0D98F78C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05D6B95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</w:tcPr>
          <w:p w14:paraId="5AF51608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</w:tcPr>
          <w:p w14:paraId="075B281F" w14:textId="77777777" w:rsidR="00E05F29" w:rsidRDefault="00E05F29" w:rsidP="009961AC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9D47D" w14:textId="77777777" w:rsidR="00746D8E" w:rsidRDefault="00746D8E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5A78BFB9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E05F29">
        <w:rPr>
          <w:b/>
          <w:bCs/>
          <w:color w:val="000000"/>
          <w:sz w:val="22"/>
          <w:szCs w:val="22"/>
        </w:rPr>
        <w:t xml:space="preserve">Łączna wartość części </w:t>
      </w:r>
    </w:p>
    <w:p w14:paraId="655FFB84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>cena…………………………………zł netto (słownie………………/100)</w:t>
      </w:r>
    </w:p>
    <w:p w14:paraId="2E40D298" w14:textId="77777777" w:rsidR="00E05F29" w:rsidRPr="00E05F29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 xml:space="preserve">stawka VAT: ……% </w:t>
      </w:r>
      <w:proofErr w:type="spellStart"/>
      <w:r w:rsidRPr="00E05F29">
        <w:rPr>
          <w:color w:val="000000"/>
          <w:sz w:val="22"/>
          <w:szCs w:val="22"/>
        </w:rPr>
        <w:t>tj</w:t>
      </w:r>
      <w:proofErr w:type="spellEnd"/>
      <w:r w:rsidRPr="00E05F29">
        <w:rPr>
          <w:color w:val="000000"/>
          <w:sz w:val="22"/>
          <w:szCs w:val="22"/>
        </w:rPr>
        <w:t xml:space="preserve"> ………zł (słownie………………/100)</w:t>
      </w:r>
    </w:p>
    <w:p w14:paraId="66810632" w14:textId="07DBCA51" w:rsidR="00746D8E" w:rsidRDefault="00E05F29" w:rsidP="00E05F29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E05F29">
        <w:rPr>
          <w:color w:val="000000"/>
          <w:sz w:val="22"/>
          <w:szCs w:val="22"/>
        </w:rPr>
        <w:t>cena……………………………….zł brutto (słownie……………/100);</w:t>
      </w:r>
    </w:p>
    <w:p w14:paraId="2F7939D2" w14:textId="77777777" w:rsidR="00D06FDA" w:rsidRPr="00D06FDA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1FD93E3B" w14:textId="58AC0C99" w:rsidR="00CC7272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D06FDA">
        <w:rPr>
          <w:color w:val="000000"/>
          <w:sz w:val="22"/>
          <w:szCs w:val="22"/>
        </w:rPr>
        <w:t>Wykonawca oferuje okres gwarancji wynoszący …………….mc-y</w:t>
      </w:r>
    </w:p>
    <w:p w14:paraId="5EDCB4CD" w14:textId="77777777" w:rsidR="00D06FDA" w:rsidRPr="00A40B70" w:rsidRDefault="00D06FDA" w:rsidP="00D06FDA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</w:p>
    <w:p w14:paraId="77C9E544" w14:textId="77777777" w:rsidR="00A40B70" w:rsidRDefault="00FC74D0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Podana całkowita cena oferty obejmuje wszelkie koszty niezbędne do realizacji niniejszego zamówienia.</w:t>
      </w:r>
    </w:p>
    <w:p w14:paraId="652F3A37" w14:textId="1B1B7715" w:rsidR="00673D51" w:rsidRPr="00A40B70" w:rsidRDefault="00673D51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Oświadczam że oferta pozostaje ważna przez okres 30 dni od dnia upływu terminu składania ofert.</w:t>
      </w:r>
    </w:p>
    <w:p w14:paraId="01DEB71D" w14:textId="650D12BD" w:rsidR="00A40B70" w:rsidRPr="00A40B70" w:rsidRDefault="00CF2A9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Akceptuję bez zastrzeżeń wzór umowy </w:t>
      </w:r>
      <w:r w:rsidR="004B0BC2" w:rsidRPr="00A40B70">
        <w:rPr>
          <w:rFonts w:ascii="Times New Roman" w:hAnsi="Times New Roman" w:cs="Times New Roman"/>
          <w:color w:val="000000"/>
        </w:rPr>
        <w:t>przedstawiony</w:t>
      </w:r>
      <w:r w:rsidRPr="00A40B70">
        <w:rPr>
          <w:rFonts w:ascii="Times New Roman" w:hAnsi="Times New Roman" w:cs="Times New Roman"/>
          <w:color w:val="000000"/>
        </w:rPr>
        <w:t xml:space="preserve"> jako załącznik nr </w:t>
      </w:r>
      <w:r w:rsidR="00407ABF">
        <w:rPr>
          <w:rFonts w:ascii="Times New Roman" w:hAnsi="Times New Roman" w:cs="Times New Roman"/>
          <w:color w:val="000000"/>
        </w:rPr>
        <w:t>2</w:t>
      </w:r>
      <w:r w:rsidRPr="00A40B70">
        <w:rPr>
          <w:rFonts w:ascii="Times New Roman" w:hAnsi="Times New Roman" w:cs="Times New Roman"/>
          <w:color w:val="000000"/>
        </w:rPr>
        <w:t xml:space="preserve"> do </w:t>
      </w:r>
      <w:r w:rsidR="001B7C40" w:rsidRPr="00A40B70">
        <w:rPr>
          <w:rFonts w:ascii="Times New Roman" w:hAnsi="Times New Roman" w:cs="Times New Roman"/>
          <w:color w:val="000000"/>
        </w:rPr>
        <w:t>Zapytania ofertowego</w:t>
      </w:r>
      <w:r w:rsidRPr="00A40B70">
        <w:rPr>
          <w:rFonts w:ascii="Times New Roman" w:hAnsi="Times New Roman" w:cs="Times New Roman"/>
          <w:color w:val="000000"/>
        </w:rPr>
        <w:t xml:space="preserve"> i</w:t>
      </w:r>
      <w:r w:rsidR="004B0BC2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zobowiązuję się do jej podpisania w przypadku wyboru mojej oferty.</w:t>
      </w:r>
    </w:p>
    <w:p w14:paraId="20F7FE81" w14:textId="0644362B" w:rsidR="00682C57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Oświadczam, że wypełniłem obowiązki informacyjne przewidziane w art. 13 lub art. 14 RODO wobec osób fizycznych, </w:t>
      </w:r>
      <w:r w:rsidRPr="00A40B70">
        <w:rPr>
          <w:rFonts w:ascii="Times New Roman" w:hAnsi="Times New Roman" w:cs="Times New Roman"/>
        </w:rPr>
        <w:t>od których dane osobowe bezpośrednio lub pośrednio pozyskałem</w:t>
      </w:r>
      <w:r w:rsidRPr="00A40B70">
        <w:rPr>
          <w:rFonts w:ascii="Times New Roman" w:hAnsi="Times New Roman" w:cs="Times New Roman"/>
          <w:color w:val="000000"/>
        </w:rPr>
        <w:t xml:space="preserve"> w</w:t>
      </w:r>
      <w:r w:rsidR="00AE0AE0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celu ubiegania się o udzielenie zamówienia publicznego w niniejszym postępowaniu.</w:t>
      </w:r>
    </w:p>
    <w:p w14:paraId="6A9717AE" w14:textId="77777777" w:rsidR="00A40B70" w:rsidRDefault="00A40B70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</w:p>
    <w:p w14:paraId="2761E34E" w14:textId="4B85E46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  <w:r w:rsidRPr="00A40B70">
        <w:rPr>
          <w:color w:val="000000"/>
          <w:sz w:val="22"/>
          <w:szCs w:val="22"/>
          <w:u w:val="single"/>
        </w:rPr>
        <w:t>Załączniki do oferty:</w:t>
      </w:r>
    </w:p>
    <w:p w14:paraId="5AC7EBB1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233700AE" w14:textId="44504E0D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>Podpis Wykonawcy</w:t>
      </w:r>
    </w:p>
    <w:p w14:paraId="1021D2F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</w:p>
    <w:p w14:paraId="7CA78A66" w14:textId="77777777" w:rsidR="00AA7BC8" w:rsidRPr="00A40B70" w:rsidRDefault="00AA7BC8" w:rsidP="00A40B70">
      <w:pPr>
        <w:suppressAutoHyphens/>
        <w:spacing w:before="120" w:after="120" w:line="276" w:lineRule="auto"/>
        <w:ind w:left="708"/>
        <w:jc w:val="both"/>
        <w:rPr>
          <w:color w:val="000000"/>
          <w:sz w:val="22"/>
          <w:szCs w:val="22"/>
          <w:vertAlign w:val="subscript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  <w:vertAlign w:val="subscript"/>
        </w:rPr>
        <w:t>………………………………………………………………..</w:t>
      </w:r>
    </w:p>
    <w:p w14:paraId="082BC240" w14:textId="41FD1266" w:rsidR="007F53DC" w:rsidRPr="00407ABF" w:rsidRDefault="00AA7BC8" w:rsidP="00407ABF">
      <w:pPr>
        <w:suppressAutoHyphens/>
        <w:spacing w:before="120" w:after="120" w:line="276" w:lineRule="auto"/>
        <w:ind w:left="4956" w:firstLine="708"/>
        <w:jc w:val="both"/>
        <w:rPr>
          <w:i/>
          <w:color w:val="000000"/>
          <w:sz w:val="22"/>
          <w:szCs w:val="22"/>
          <w:vertAlign w:val="subscript"/>
        </w:rPr>
      </w:pPr>
      <w:r w:rsidRPr="00A40B70">
        <w:rPr>
          <w:i/>
          <w:color w:val="000000"/>
          <w:sz w:val="22"/>
          <w:szCs w:val="22"/>
          <w:vertAlign w:val="subscript"/>
        </w:rPr>
        <w:t>(pieczątka z własnoręcznym podpisem)</w:t>
      </w:r>
    </w:p>
    <w:sectPr w:rsidR="007F53DC" w:rsidRPr="00407ABF" w:rsidSect="009420B8">
      <w:headerReference w:type="default" r:id="rId8"/>
      <w:footerReference w:type="default" r:id="rId9"/>
      <w:pgSz w:w="11906" w:h="16838" w:code="9"/>
      <w:pgMar w:top="-1134" w:right="1416" w:bottom="567" w:left="907" w:header="709" w:footer="4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4C63" w14:textId="77777777" w:rsidR="00674E9C" w:rsidRDefault="00674E9C">
      <w:r>
        <w:separator/>
      </w:r>
    </w:p>
  </w:endnote>
  <w:endnote w:type="continuationSeparator" w:id="0">
    <w:p w14:paraId="146230CE" w14:textId="77777777" w:rsidR="00674E9C" w:rsidRDefault="0067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719B" w14:textId="77777777" w:rsidR="00674E9C" w:rsidRDefault="00674E9C">
      <w:r>
        <w:separator/>
      </w:r>
    </w:p>
  </w:footnote>
  <w:footnote w:type="continuationSeparator" w:id="0">
    <w:p w14:paraId="546E68E3" w14:textId="77777777" w:rsidR="00674E9C" w:rsidRDefault="0067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2524" w:hanging="360"/>
      </w:pPr>
    </w:lvl>
    <w:lvl w:ilvl="1" w:tplc="04150019" w:tentative="1">
      <w:start w:val="1"/>
      <w:numFmt w:val="lowerLetter"/>
      <w:lvlText w:val="%2."/>
      <w:lvlJc w:val="left"/>
      <w:pPr>
        <w:ind w:left="3244" w:hanging="360"/>
      </w:pPr>
    </w:lvl>
    <w:lvl w:ilvl="2" w:tplc="0415001B" w:tentative="1">
      <w:start w:val="1"/>
      <w:numFmt w:val="lowerRoman"/>
      <w:lvlText w:val="%3."/>
      <w:lvlJc w:val="right"/>
      <w:pPr>
        <w:ind w:left="3964" w:hanging="180"/>
      </w:pPr>
    </w:lvl>
    <w:lvl w:ilvl="3" w:tplc="0415000F" w:tentative="1">
      <w:start w:val="1"/>
      <w:numFmt w:val="decimal"/>
      <w:lvlText w:val="%4."/>
      <w:lvlJc w:val="left"/>
      <w:pPr>
        <w:ind w:left="4684" w:hanging="360"/>
      </w:pPr>
    </w:lvl>
    <w:lvl w:ilvl="4" w:tplc="04150019" w:tentative="1">
      <w:start w:val="1"/>
      <w:numFmt w:val="lowerLetter"/>
      <w:lvlText w:val="%5."/>
      <w:lvlJc w:val="left"/>
      <w:pPr>
        <w:ind w:left="5404" w:hanging="360"/>
      </w:pPr>
    </w:lvl>
    <w:lvl w:ilvl="5" w:tplc="0415001B" w:tentative="1">
      <w:start w:val="1"/>
      <w:numFmt w:val="lowerRoman"/>
      <w:lvlText w:val="%6."/>
      <w:lvlJc w:val="right"/>
      <w:pPr>
        <w:ind w:left="6124" w:hanging="180"/>
      </w:pPr>
    </w:lvl>
    <w:lvl w:ilvl="6" w:tplc="0415000F" w:tentative="1">
      <w:start w:val="1"/>
      <w:numFmt w:val="decimal"/>
      <w:lvlText w:val="%7."/>
      <w:lvlJc w:val="left"/>
      <w:pPr>
        <w:ind w:left="6844" w:hanging="360"/>
      </w:pPr>
    </w:lvl>
    <w:lvl w:ilvl="7" w:tplc="04150019" w:tentative="1">
      <w:start w:val="1"/>
      <w:numFmt w:val="lowerLetter"/>
      <w:lvlText w:val="%8."/>
      <w:lvlJc w:val="left"/>
      <w:pPr>
        <w:ind w:left="7564" w:hanging="360"/>
      </w:pPr>
    </w:lvl>
    <w:lvl w:ilvl="8" w:tplc="0415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 w15:restartNumberingAfterBreak="0">
    <w:nsid w:val="36B0460E"/>
    <w:multiLevelType w:val="hybridMultilevel"/>
    <w:tmpl w:val="0CFA19A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015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3FDF1E11"/>
    <w:multiLevelType w:val="hybridMultilevel"/>
    <w:tmpl w:val="106A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49550803"/>
    <w:multiLevelType w:val="hybridMultilevel"/>
    <w:tmpl w:val="3C62E53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AEF07F2"/>
    <w:multiLevelType w:val="hybridMultilevel"/>
    <w:tmpl w:val="178A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05B8"/>
    <w:multiLevelType w:val="hybridMultilevel"/>
    <w:tmpl w:val="30127BB0"/>
    <w:lvl w:ilvl="0" w:tplc="351015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225"/>
    <w:multiLevelType w:val="hybridMultilevel"/>
    <w:tmpl w:val="39189FE0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1141"/>
    <w:multiLevelType w:val="hybridMultilevel"/>
    <w:tmpl w:val="5CC2FF9A"/>
    <w:lvl w:ilvl="0" w:tplc="33DCD928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77415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305158">
    <w:abstractNumId w:val="3"/>
  </w:num>
  <w:num w:numId="3" w16cid:durableId="408619303">
    <w:abstractNumId w:val="12"/>
  </w:num>
  <w:num w:numId="4" w16cid:durableId="161088903">
    <w:abstractNumId w:val="1"/>
  </w:num>
  <w:num w:numId="5" w16cid:durableId="920872707">
    <w:abstractNumId w:val="11"/>
  </w:num>
  <w:num w:numId="6" w16cid:durableId="272444538">
    <w:abstractNumId w:val="2"/>
  </w:num>
  <w:num w:numId="7" w16cid:durableId="1739860658">
    <w:abstractNumId w:val="6"/>
  </w:num>
  <w:num w:numId="8" w16cid:durableId="2139949211">
    <w:abstractNumId w:val="10"/>
  </w:num>
  <w:num w:numId="9" w16cid:durableId="658079073">
    <w:abstractNumId w:val="4"/>
  </w:num>
  <w:num w:numId="10" w16cid:durableId="209729149">
    <w:abstractNumId w:val="0"/>
  </w:num>
  <w:num w:numId="11" w16cid:durableId="1051727955">
    <w:abstractNumId w:val="13"/>
  </w:num>
  <w:num w:numId="12" w16cid:durableId="1865094112">
    <w:abstractNumId w:val="7"/>
  </w:num>
  <w:num w:numId="13" w16cid:durableId="98180161">
    <w:abstractNumId w:val="9"/>
  </w:num>
  <w:num w:numId="14" w16cid:durableId="1131561005">
    <w:abstractNumId w:val="5"/>
  </w:num>
  <w:num w:numId="15" w16cid:durableId="1870530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5456"/>
    <w:rsid w:val="00027544"/>
    <w:rsid w:val="00031BB1"/>
    <w:rsid w:val="000736C0"/>
    <w:rsid w:val="00094E56"/>
    <w:rsid w:val="000B4247"/>
    <w:rsid w:val="000B630A"/>
    <w:rsid w:val="000C1053"/>
    <w:rsid w:val="000C4FCC"/>
    <w:rsid w:val="0010314C"/>
    <w:rsid w:val="00106352"/>
    <w:rsid w:val="0010733C"/>
    <w:rsid w:val="001131C0"/>
    <w:rsid w:val="0011748E"/>
    <w:rsid w:val="001178AA"/>
    <w:rsid w:val="00124627"/>
    <w:rsid w:val="00141110"/>
    <w:rsid w:val="00142EAD"/>
    <w:rsid w:val="001766F1"/>
    <w:rsid w:val="001A24A7"/>
    <w:rsid w:val="001B36E2"/>
    <w:rsid w:val="001B7C40"/>
    <w:rsid w:val="001E5E30"/>
    <w:rsid w:val="001F0B3E"/>
    <w:rsid w:val="001F4B3E"/>
    <w:rsid w:val="002023C2"/>
    <w:rsid w:val="002100DB"/>
    <w:rsid w:val="00226CAB"/>
    <w:rsid w:val="00240E23"/>
    <w:rsid w:val="00250094"/>
    <w:rsid w:val="00276DD8"/>
    <w:rsid w:val="00280010"/>
    <w:rsid w:val="0028553D"/>
    <w:rsid w:val="002B6A25"/>
    <w:rsid w:val="003037A5"/>
    <w:rsid w:val="00340D0C"/>
    <w:rsid w:val="00345304"/>
    <w:rsid w:val="00362AB8"/>
    <w:rsid w:val="003803AD"/>
    <w:rsid w:val="00382192"/>
    <w:rsid w:val="0038531E"/>
    <w:rsid w:val="00386001"/>
    <w:rsid w:val="003B156D"/>
    <w:rsid w:val="003C1202"/>
    <w:rsid w:val="003E0B4C"/>
    <w:rsid w:val="003E2619"/>
    <w:rsid w:val="00405C4B"/>
    <w:rsid w:val="00407ABF"/>
    <w:rsid w:val="00407DA4"/>
    <w:rsid w:val="00447C63"/>
    <w:rsid w:val="00450215"/>
    <w:rsid w:val="00462899"/>
    <w:rsid w:val="00477C81"/>
    <w:rsid w:val="004928AA"/>
    <w:rsid w:val="004A2AEB"/>
    <w:rsid w:val="004B0BC2"/>
    <w:rsid w:val="004C4043"/>
    <w:rsid w:val="004E3878"/>
    <w:rsid w:val="00513747"/>
    <w:rsid w:val="00567B28"/>
    <w:rsid w:val="00587806"/>
    <w:rsid w:val="005D1E39"/>
    <w:rsid w:val="005D551A"/>
    <w:rsid w:val="005E4481"/>
    <w:rsid w:val="005F1E31"/>
    <w:rsid w:val="00603A97"/>
    <w:rsid w:val="00607663"/>
    <w:rsid w:val="006132D4"/>
    <w:rsid w:val="0061684B"/>
    <w:rsid w:val="006262F7"/>
    <w:rsid w:val="00635E1E"/>
    <w:rsid w:val="006567FE"/>
    <w:rsid w:val="006614F9"/>
    <w:rsid w:val="00664F98"/>
    <w:rsid w:val="006660E3"/>
    <w:rsid w:val="00673D51"/>
    <w:rsid w:val="00674E9C"/>
    <w:rsid w:val="00682C57"/>
    <w:rsid w:val="006957EA"/>
    <w:rsid w:val="006B34F1"/>
    <w:rsid w:val="006C1DD7"/>
    <w:rsid w:val="006C6B76"/>
    <w:rsid w:val="006D033D"/>
    <w:rsid w:val="006D4A1D"/>
    <w:rsid w:val="006E343F"/>
    <w:rsid w:val="00705ABD"/>
    <w:rsid w:val="00746D8E"/>
    <w:rsid w:val="00750960"/>
    <w:rsid w:val="00752F81"/>
    <w:rsid w:val="00756B14"/>
    <w:rsid w:val="00762097"/>
    <w:rsid w:val="0077362E"/>
    <w:rsid w:val="0078562A"/>
    <w:rsid w:val="00794813"/>
    <w:rsid w:val="0079769A"/>
    <w:rsid w:val="007C2026"/>
    <w:rsid w:val="007F53DC"/>
    <w:rsid w:val="00832667"/>
    <w:rsid w:val="00841953"/>
    <w:rsid w:val="00863DDD"/>
    <w:rsid w:val="00865524"/>
    <w:rsid w:val="00881283"/>
    <w:rsid w:val="00886642"/>
    <w:rsid w:val="008934AF"/>
    <w:rsid w:val="00896FD5"/>
    <w:rsid w:val="008E4C2A"/>
    <w:rsid w:val="00905703"/>
    <w:rsid w:val="00907995"/>
    <w:rsid w:val="00910830"/>
    <w:rsid w:val="00923A33"/>
    <w:rsid w:val="00930A1F"/>
    <w:rsid w:val="0093225A"/>
    <w:rsid w:val="00932895"/>
    <w:rsid w:val="009420B8"/>
    <w:rsid w:val="00946D6F"/>
    <w:rsid w:val="00976ADB"/>
    <w:rsid w:val="00980716"/>
    <w:rsid w:val="00983EC2"/>
    <w:rsid w:val="009A555C"/>
    <w:rsid w:val="009B6F94"/>
    <w:rsid w:val="009C4516"/>
    <w:rsid w:val="009D1CB7"/>
    <w:rsid w:val="009E0E93"/>
    <w:rsid w:val="009E4EEE"/>
    <w:rsid w:val="009F2241"/>
    <w:rsid w:val="009F4D9B"/>
    <w:rsid w:val="00A00E33"/>
    <w:rsid w:val="00A05B99"/>
    <w:rsid w:val="00A17CE1"/>
    <w:rsid w:val="00A301BB"/>
    <w:rsid w:val="00A40B70"/>
    <w:rsid w:val="00A411BF"/>
    <w:rsid w:val="00A42484"/>
    <w:rsid w:val="00A461B8"/>
    <w:rsid w:val="00A46F33"/>
    <w:rsid w:val="00A64949"/>
    <w:rsid w:val="00A722E2"/>
    <w:rsid w:val="00A76D4C"/>
    <w:rsid w:val="00A90464"/>
    <w:rsid w:val="00AA4F0B"/>
    <w:rsid w:val="00AA7BC8"/>
    <w:rsid w:val="00AB14EC"/>
    <w:rsid w:val="00AB460B"/>
    <w:rsid w:val="00AC735C"/>
    <w:rsid w:val="00AD2428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103"/>
    <w:rsid w:val="00B353FC"/>
    <w:rsid w:val="00B62570"/>
    <w:rsid w:val="00B71401"/>
    <w:rsid w:val="00B71B9E"/>
    <w:rsid w:val="00B774EE"/>
    <w:rsid w:val="00B77FB6"/>
    <w:rsid w:val="00B849D3"/>
    <w:rsid w:val="00B933C4"/>
    <w:rsid w:val="00BE758B"/>
    <w:rsid w:val="00BF3B76"/>
    <w:rsid w:val="00BF5C44"/>
    <w:rsid w:val="00C14CF9"/>
    <w:rsid w:val="00C31083"/>
    <w:rsid w:val="00C61676"/>
    <w:rsid w:val="00C64772"/>
    <w:rsid w:val="00C75B4B"/>
    <w:rsid w:val="00C924D7"/>
    <w:rsid w:val="00C957E9"/>
    <w:rsid w:val="00C958C7"/>
    <w:rsid w:val="00CB0504"/>
    <w:rsid w:val="00CC7272"/>
    <w:rsid w:val="00CD1B61"/>
    <w:rsid w:val="00CD3AC0"/>
    <w:rsid w:val="00CF2A9D"/>
    <w:rsid w:val="00CF658D"/>
    <w:rsid w:val="00D06FDA"/>
    <w:rsid w:val="00D3635A"/>
    <w:rsid w:val="00D51B98"/>
    <w:rsid w:val="00D5401D"/>
    <w:rsid w:val="00D75E03"/>
    <w:rsid w:val="00D77C38"/>
    <w:rsid w:val="00D817F6"/>
    <w:rsid w:val="00D97437"/>
    <w:rsid w:val="00DA1F21"/>
    <w:rsid w:val="00DC5BA3"/>
    <w:rsid w:val="00DD4B38"/>
    <w:rsid w:val="00DD7A72"/>
    <w:rsid w:val="00E05F29"/>
    <w:rsid w:val="00E06316"/>
    <w:rsid w:val="00E235B4"/>
    <w:rsid w:val="00E251B4"/>
    <w:rsid w:val="00E3798D"/>
    <w:rsid w:val="00E55733"/>
    <w:rsid w:val="00E6083F"/>
    <w:rsid w:val="00E71CAF"/>
    <w:rsid w:val="00EA1793"/>
    <w:rsid w:val="00EA312C"/>
    <w:rsid w:val="00ED0D41"/>
    <w:rsid w:val="00EE2A96"/>
    <w:rsid w:val="00EE7900"/>
    <w:rsid w:val="00F04408"/>
    <w:rsid w:val="00F36507"/>
    <w:rsid w:val="00F51C8E"/>
    <w:rsid w:val="00F5711B"/>
    <w:rsid w:val="00F606AE"/>
    <w:rsid w:val="00F76571"/>
    <w:rsid w:val="00F84DCF"/>
    <w:rsid w:val="00F86F47"/>
    <w:rsid w:val="00F934BC"/>
    <w:rsid w:val="00F93F17"/>
    <w:rsid w:val="00FB324C"/>
    <w:rsid w:val="00FC3960"/>
    <w:rsid w:val="00FC6457"/>
    <w:rsid w:val="00FC74D0"/>
    <w:rsid w:val="00FD14DE"/>
    <w:rsid w:val="00FD26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72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41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1F21"/>
    <w:rPr>
      <w:sz w:val="24"/>
      <w:szCs w:val="24"/>
    </w:rPr>
  </w:style>
  <w:style w:type="table" w:styleId="Tabela-Siatka">
    <w:name w:val="Table Grid"/>
    <w:basedOn w:val="Standardowy"/>
    <w:rsid w:val="00D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E05F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5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5F29"/>
  </w:style>
  <w:style w:type="paragraph" w:styleId="Tematkomentarza">
    <w:name w:val="annotation subject"/>
    <w:basedOn w:val="Tekstkomentarza"/>
    <w:next w:val="Tekstkomentarza"/>
    <w:link w:val="TematkomentarzaZnak"/>
    <w:rsid w:val="00E05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CBCC-51ED-43AA-880B-154C2C3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MPWiK_Leszno.dotx</Template>
  <TotalTime>46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14</cp:revision>
  <cp:lastPrinted>2022-12-01T09:15:00Z</cp:lastPrinted>
  <dcterms:created xsi:type="dcterms:W3CDTF">2025-10-10T12:42:00Z</dcterms:created>
  <dcterms:modified xsi:type="dcterms:W3CDTF">2025-11-24T08:29:00Z</dcterms:modified>
</cp:coreProperties>
</file>