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ADE2" w14:textId="1F64E945" w:rsidR="00B01929" w:rsidRPr="008049E7" w:rsidRDefault="00B01929" w:rsidP="008049E7">
      <w:pPr>
        <w:spacing w:line="276" w:lineRule="auto"/>
        <w:jc w:val="right"/>
        <w:rPr>
          <w:b/>
          <w:color w:val="000000"/>
          <w:sz w:val="22"/>
          <w:szCs w:val="22"/>
          <w:u w:val="single"/>
        </w:rPr>
      </w:pPr>
      <w:bookmarkStart w:id="0" w:name="_Hlk82779371"/>
      <w:r w:rsidRPr="008049E7">
        <w:rPr>
          <w:b/>
          <w:color w:val="000000"/>
          <w:sz w:val="22"/>
          <w:szCs w:val="22"/>
          <w:u w:val="single"/>
        </w:rPr>
        <w:t>Załącznik nr</w:t>
      </w:r>
      <w:r w:rsidR="00FF4320">
        <w:rPr>
          <w:b/>
          <w:color w:val="000000"/>
          <w:sz w:val="22"/>
          <w:szCs w:val="22"/>
          <w:u w:val="single"/>
        </w:rPr>
        <w:t xml:space="preserve"> 4</w:t>
      </w:r>
    </w:p>
    <w:p w14:paraId="7D17AE9C" w14:textId="77777777" w:rsidR="00B01929" w:rsidRPr="008049E7" w:rsidRDefault="00B01929" w:rsidP="008049E7">
      <w:pPr>
        <w:spacing w:line="276" w:lineRule="auto"/>
        <w:jc w:val="both"/>
        <w:rPr>
          <w:color w:val="000000"/>
          <w:sz w:val="22"/>
          <w:szCs w:val="22"/>
        </w:rPr>
      </w:pPr>
    </w:p>
    <w:p w14:paraId="10928C16" w14:textId="77777777" w:rsidR="00B01929" w:rsidRPr="008049E7" w:rsidRDefault="00B01929" w:rsidP="008049E7">
      <w:pPr>
        <w:spacing w:line="276" w:lineRule="auto"/>
        <w:jc w:val="both"/>
        <w:rPr>
          <w:color w:val="000000"/>
          <w:sz w:val="22"/>
          <w:szCs w:val="22"/>
          <w:vertAlign w:val="subscript"/>
        </w:rPr>
      </w:pPr>
      <w:r w:rsidRPr="008049E7">
        <w:rPr>
          <w:color w:val="000000"/>
          <w:sz w:val="22"/>
          <w:szCs w:val="22"/>
          <w:vertAlign w:val="subscript"/>
        </w:rPr>
        <w:t>………………………………………………………</w:t>
      </w:r>
    </w:p>
    <w:p w14:paraId="6114F3BE" w14:textId="77777777" w:rsidR="00B01929" w:rsidRPr="008049E7" w:rsidRDefault="00B01929" w:rsidP="008049E7">
      <w:pPr>
        <w:spacing w:line="276" w:lineRule="auto"/>
        <w:jc w:val="both"/>
        <w:rPr>
          <w:i/>
          <w:color w:val="000000"/>
          <w:sz w:val="22"/>
          <w:szCs w:val="22"/>
          <w:vertAlign w:val="subscript"/>
        </w:rPr>
      </w:pPr>
      <w:r w:rsidRPr="008049E7">
        <w:rPr>
          <w:i/>
          <w:color w:val="000000"/>
          <w:sz w:val="22"/>
          <w:szCs w:val="22"/>
          <w:vertAlign w:val="subscript"/>
        </w:rPr>
        <w:t xml:space="preserve">                             (pieczęć Wykonawcy)</w:t>
      </w:r>
    </w:p>
    <w:p w14:paraId="7BD7B25C" w14:textId="77777777" w:rsidR="00B01929" w:rsidRPr="008049E7" w:rsidRDefault="00B01929" w:rsidP="008049E7">
      <w:pPr>
        <w:spacing w:line="276" w:lineRule="auto"/>
        <w:jc w:val="both"/>
        <w:rPr>
          <w:i/>
          <w:color w:val="000000"/>
          <w:sz w:val="22"/>
          <w:szCs w:val="22"/>
          <w:vertAlign w:val="subscript"/>
        </w:rPr>
      </w:pPr>
    </w:p>
    <w:p w14:paraId="7B8155AB" w14:textId="17082195" w:rsidR="008049E7" w:rsidRPr="008049E7" w:rsidRDefault="008049E7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 xml:space="preserve">Zapytanie ofertowe Nr. </w:t>
      </w:r>
      <w:r w:rsidR="00FE40B6">
        <w:rPr>
          <w:b/>
          <w:color w:val="000000"/>
          <w:sz w:val="22"/>
          <w:szCs w:val="22"/>
        </w:rPr>
        <w:t>S.271.</w:t>
      </w:r>
      <w:r w:rsidR="00AB37D0">
        <w:rPr>
          <w:b/>
          <w:color w:val="000000"/>
          <w:sz w:val="22"/>
          <w:szCs w:val="22"/>
        </w:rPr>
        <w:t>IX</w:t>
      </w:r>
      <w:r w:rsidR="00FE40B6">
        <w:rPr>
          <w:b/>
          <w:color w:val="000000"/>
          <w:sz w:val="22"/>
          <w:szCs w:val="22"/>
        </w:rPr>
        <w:t xml:space="preserve">.2025 </w:t>
      </w:r>
    </w:p>
    <w:p w14:paraId="392737CE" w14:textId="57B98DBC" w:rsidR="00FE40B6" w:rsidRDefault="008049E7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Cs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 xml:space="preserve">pn.: </w:t>
      </w:r>
      <w:r w:rsidR="00AB37D0" w:rsidRPr="00AB37D0">
        <w:rPr>
          <w:bCs/>
          <w:color w:val="000000"/>
          <w:sz w:val="22"/>
          <w:szCs w:val="22"/>
        </w:rPr>
        <w:t>„Dostawa rozdzielni zewnętrznej wraz z 6 szt. przedłużaczy bębnowych dla Gminy Lelkowo w ramach programu Ochrony Ludności i Obrony Cywilnej na lata 2025-2026”</w:t>
      </w:r>
    </w:p>
    <w:p w14:paraId="2218C2B5" w14:textId="77777777" w:rsidR="00AB37D0" w:rsidRDefault="00AB37D0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rStyle w:val="Wyrnienieintensywne"/>
          <w:b/>
          <w:bCs/>
          <w:i w:val="0"/>
          <w:iCs w:val="0"/>
          <w:color w:val="auto"/>
          <w:sz w:val="22"/>
          <w:szCs w:val="22"/>
        </w:rPr>
      </w:pPr>
    </w:p>
    <w:p w14:paraId="153C3718" w14:textId="1A71A743" w:rsidR="00B01929" w:rsidRPr="008049E7" w:rsidRDefault="00B01929" w:rsidP="008049E7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rStyle w:val="Wyrnienieintensywne"/>
          <w:b/>
          <w:bCs/>
          <w:i w:val="0"/>
          <w:iCs w:val="0"/>
          <w:color w:val="auto"/>
          <w:sz w:val="22"/>
          <w:szCs w:val="22"/>
        </w:rPr>
      </w:pPr>
      <w:r w:rsidRPr="008049E7">
        <w:rPr>
          <w:rStyle w:val="Wyrnienieintensywne"/>
          <w:b/>
          <w:bCs/>
          <w:i w:val="0"/>
          <w:iCs w:val="0"/>
          <w:color w:val="auto"/>
          <w:sz w:val="22"/>
          <w:szCs w:val="22"/>
        </w:rPr>
        <w:t>Oświadczenie Wykonawcy o spełnianiu warunków udziału w postępowaniu oraz o braku podstaw do wykluczenia z postępowania</w:t>
      </w:r>
    </w:p>
    <w:p w14:paraId="421A5AAD" w14:textId="77777777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76" w:lineRule="auto"/>
        <w:ind w:left="284" w:hanging="284"/>
        <w:jc w:val="both"/>
        <w:rPr>
          <w:b/>
          <w:sz w:val="22"/>
          <w:szCs w:val="22"/>
        </w:rPr>
      </w:pPr>
      <w:r w:rsidRPr="008049E7">
        <w:rPr>
          <w:b/>
          <w:sz w:val="22"/>
          <w:szCs w:val="22"/>
        </w:rPr>
        <w:t>Zamawiający:</w:t>
      </w:r>
    </w:p>
    <w:p w14:paraId="29106969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Gminą Lelkowo</w:t>
      </w:r>
    </w:p>
    <w:p w14:paraId="75A8A8D9" w14:textId="6846B8BC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Lelkowo 21</w:t>
      </w:r>
    </w:p>
    <w:p w14:paraId="62628684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14-521 Lelkowo</w:t>
      </w:r>
    </w:p>
    <w:p w14:paraId="78CF4F31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NIP : 582-156-09-61</w:t>
      </w:r>
    </w:p>
    <w:p w14:paraId="15084876" w14:textId="4A30C911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76" w:lineRule="auto"/>
        <w:ind w:hanging="720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>Wykonawca:</w:t>
      </w:r>
    </w:p>
    <w:p w14:paraId="5049C449" w14:textId="4C9E7A60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8FC1297" w14:textId="77777777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3961FE2D" w14:textId="446CCFD9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center"/>
        <w:rPr>
          <w:color w:val="000000"/>
          <w:sz w:val="22"/>
          <w:szCs w:val="22"/>
          <w:vertAlign w:val="superscript"/>
        </w:rPr>
      </w:pPr>
      <w:r w:rsidRPr="008049E7">
        <w:rPr>
          <w:color w:val="000000"/>
          <w:sz w:val="22"/>
          <w:szCs w:val="22"/>
          <w:vertAlign w:val="superscript"/>
        </w:rPr>
        <w:t>(nazwa, adres)</w:t>
      </w:r>
    </w:p>
    <w:p w14:paraId="1D6E932C" w14:textId="77777777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  <w:vertAlign w:val="superscript"/>
        </w:rPr>
      </w:pPr>
    </w:p>
    <w:p w14:paraId="7F60DD95" w14:textId="77777777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>Ja niżej podpisany oświadczam, że:</w:t>
      </w:r>
    </w:p>
    <w:p w14:paraId="4568F821" w14:textId="018668E4" w:rsidR="00FE40B6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FE40B6">
        <w:rPr>
          <w:color w:val="000000"/>
          <w:sz w:val="22"/>
          <w:szCs w:val="22"/>
        </w:rPr>
        <w:t>Spełniam warunki udziału w postępowaniu o udzielenie zamówienia pn.:</w:t>
      </w:r>
      <w:r w:rsidR="00AB37D0" w:rsidRPr="00AB37D0">
        <w:rPr>
          <w:b/>
          <w:color w:val="000000"/>
          <w:sz w:val="22"/>
          <w:szCs w:val="22"/>
        </w:rPr>
        <w:t>„Dostawa rozdzielni zewnętrznej wraz z 6 szt. przedłużaczy bębnowych dla Gminy Lelkowo w ramach programu Ochrony Ludności i Obrony Cywilnej na lata 2025-2026”</w:t>
      </w:r>
    </w:p>
    <w:p w14:paraId="1A4CCDF2" w14:textId="4C431AD3" w:rsidR="008049E7" w:rsidRPr="00FE40B6" w:rsidRDefault="009D6EC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FE40B6">
        <w:rPr>
          <w:color w:val="000000"/>
          <w:sz w:val="22"/>
          <w:szCs w:val="22"/>
        </w:rPr>
        <w:t>Oferowany przedmiot zamówienia spełnia wszystkie wymogi stawiane w zapytaniu ofertowym.</w:t>
      </w:r>
    </w:p>
    <w:p w14:paraId="34351CB2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Posiadam uprawnienia do wykonywania określonej działalności lub czynności, jeżeli przepisy prawa nakładają obowiązek posiadania takich uprawnień.</w:t>
      </w:r>
    </w:p>
    <w:p w14:paraId="55046BCC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Posiadam niezbędną wiedzę i doświadczenie oraz dysponuję potencjałem technicznym oraz osobami zdolnymi do wykonania niniejszego zamówienia lub przedstawię pisemne zobowiązanie innych podmiotów do udostępnienia potencjału technicznego i osób zdolnych do wykonania zamówienia.</w:t>
      </w:r>
    </w:p>
    <w:p w14:paraId="7EB1CAD3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Znajduję się w sytuacji ekonomicznej i finansowej zapewniającej wykonanie niniejszego zamówienia.</w:t>
      </w:r>
    </w:p>
    <w:p w14:paraId="653B7098" w14:textId="4B68632E" w:rsidR="00B01929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Nie podlegam wykluczeniu z postępowania o udzielanie niniejszego zamówienia na podstawie:</w:t>
      </w:r>
    </w:p>
    <w:p w14:paraId="2D05FDB6" w14:textId="77777777" w:rsidR="00EA5F8A" w:rsidRPr="005406E1" w:rsidRDefault="00B01929" w:rsidP="005406E1">
      <w:p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5406E1">
        <w:rPr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</w:t>
      </w:r>
      <w:r w:rsidR="00EA5F8A" w:rsidRPr="005406E1">
        <w:rPr>
          <w:sz w:val="22"/>
          <w:szCs w:val="22"/>
        </w:rPr>
        <w:t>Dz. U. z 2024 r., poz. 507 ze zm</w:t>
      </w:r>
      <w:r w:rsidRPr="005406E1">
        <w:rPr>
          <w:sz w:val="22"/>
          <w:szCs w:val="22"/>
        </w:rPr>
        <w:t>).</w:t>
      </w:r>
      <w:r w:rsidRPr="005406E1">
        <w:rPr>
          <w:color w:val="000000"/>
          <w:sz w:val="22"/>
          <w:szCs w:val="22"/>
        </w:rPr>
        <w:tab/>
      </w:r>
      <w:r w:rsidRPr="005406E1">
        <w:rPr>
          <w:color w:val="000000"/>
          <w:sz w:val="22"/>
          <w:szCs w:val="22"/>
        </w:rPr>
        <w:tab/>
      </w:r>
      <w:r w:rsidRPr="005406E1">
        <w:rPr>
          <w:color w:val="000000"/>
          <w:sz w:val="22"/>
          <w:szCs w:val="22"/>
        </w:rPr>
        <w:tab/>
      </w:r>
    </w:p>
    <w:p w14:paraId="31C255C6" w14:textId="6EA78E2B" w:rsidR="00B01929" w:rsidRPr="008049E7" w:rsidRDefault="00B01929" w:rsidP="008049E7">
      <w:pPr>
        <w:pStyle w:val="Akapitzlist"/>
        <w:suppressAutoHyphens/>
        <w:spacing w:line="276" w:lineRule="auto"/>
        <w:ind w:left="993"/>
        <w:contextualSpacing w:val="0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ab/>
      </w:r>
      <w:r w:rsidRPr="008049E7">
        <w:rPr>
          <w:color w:val="000000"/>
          <w:sz w:val="22"/>
          <w:szCs w:val="22"/>
        </w:rPr>
        <w:tab/>
        <w:t xml:space="preserve">                   </w:t>
      </w:r>
    </w:p>
    <w:p w14:paraId="0761528B" w14:textId="2BE48FCF" w:rsidR="00B01929" w:rsidRPr="008049E7" w:rsidRDefault="00B01929" w:rsidP="008049E7">
      <w:pPr>
        <w:spacing w:line="276" w:lineRule="auto"/>
        <w:ind w:left="6396" w:firstLine="6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 xml:space="preserve"> </w:t>
      </w:r>
      <w:r w:rsidRPr="008049E7">
        <w:rPr>
          <w:b/>
          <w:color w:val="000000"/>
          <w:sz w:val="22"/>
          <w:szCs w:val="22"/>
        </w:rPr>
        <w:t xml:space="preserve">Podpis </w:t>
      </w:r>
    </w:p>
    <w:p w14:paraId="7A6DB02B" w14:textId="77777777" w:rsidR="00A93D52" w:rsidRPr="008049E7" w:rsidRDefault="00A93D52" w:rsidP="008049E7">
      <w:pPr>
        <w:spacing w:line="276" w:lineRule="auto"/>
        <w:ind w:left="6396" w:firstLine="684"/>
        <w:jc w:val="both"/>
        <w:rPr>
          <w:b/>
          <w:color w:val="000000"/>
          <w:sz w:val="22"/>
          <w:szCs w:val="22"/>
        </w:rPr>
      </w:pPr>
    </w:p>
    <w:p w14:paraId="3BA84828" w14:textId="77777777" w:rsidR="00B01929" w:rsidRPr="008049E7" w:rsidRDefault="00B01929" w:rsidP="008049E7">
      <w:pPr>
        <w:spacing w:line="276" w:lineRule="auto"/>
        <w:ind w:left="4956" w:firstLine="708"/>
        <w:jc w:val="both"/>
        <w:rPr>
          <w:color w:val="000000"/>
          <w:sz w:val="22"/>
          <w:szCs w:val="22"/>
          <w:vertAlign w:val="subscript"/>
        </w:rPr>
      </w:pPr>
      <w:r w:rsidRPr="008049E7">
        <w:rPr>
          <w:color w:val="000000"/>
          <w:sz w:val="22"/>
          <w:szCs w:val="22"/>
          <w:vertAlign w:val="subscript"/>
        </w:rPr>
        <w:t>………………………………………….………………………</w:t>
      </w:r>
    </w:p>
    <w:p w14:paraId="126B0E8E" w14:textId="20E720CD" w:rsidR="007F53DC" w:rsidRPr="008049E7" w:rsidRDefault="00175218" w:rsidP="008049E7">
      <w:pPr>
        <w:spacing w:line="276" w:lineRule="auto"/>
        <w:ind w:left="4956" w:firstLine="708"/>
        <w:jc w:val="both"/>
        <w:rPr>
          <w:color w:val="000000"/>
          <w:sz w:val="22"/>
          <w:szCs w:val="22"/>
          <w:vertAlign w:val="subscript"/>
        </w:rPr>
      </w:pPr>
      <w:r>
        <w:rPr>
          <w:i/>
          <w:color w:val="000000"/>
          <w:sz w:val="22"/>
          <w:szCs w:val="22"/>
          <w:vertAlign w:val="subscript"/>
        </w:rPr>
        <w:t xml:space="preserve">                               </w:t>
      </w:r>
      <w:r w:rsidR="00B01929" w:rsidRPr="008049E7">
        <w:rPr>
          <w:i/>
          <w:color w:val="000000"/>
          <w:sz w:val="22"/>
          <w:szCs w:val="22"/>
          <w:vertAlign w:val="subscript"/>
        </w:rPr>
        <w:t>(podpis osób uprawnion</w:t>
      </w:r>
      <w:bookmarkEnd w:id="0"/>
      <w:r>
        <w:rPr>
          <w:i/>
          <w:color w:val="000000"/>
          <w:sz w:val="22"/>
          <w:szCs w:val="22"/>
          <w:vertAlign w:val="subscript"/>
        </w:rPr>
        <w:t>ej</w:t>
      </w:r>
    </w:p>
    <w:p w14:paraId="301A2BBD" w14:textId="77777777" w:rsidR="007F53DC" w:rsidRPr="008049E7" w:rsidRDefault="007F53DC" w:rsidP="008049E7">
      <w:pPr>
        <w:spacing w:line="276" w:lineRule="auto"/>
        <w:jc w:val="both"/>
        <w:rPr>
          <w:sz w:val="22"/>
          <w:szCs w:val="22"/>
        </w:rPr>
      </w:pPr>
    </w:p>
    <w:p w14:paraId="770CB671" w14:textId="77777777" w:rsidR="007F53DC" w:rsidRPr="008049E7" w:rsidRDefault="007F53DC" w:rsidP="008049E7">
      <w:pPr>
        <w:spacing w:line="276" w:lineRule="auto"/>
        <w:jc w:val="both"/>
        <w:rPr>
          <w:sz w:val="22"/>
          <w:szCs w:val="22"/>
        </w:rPr>
      </w:pPr>
    </w:p>
    <w:p w14:paraId="25F7CB60" w14:textId="156651AA" w:rsidR="00542F3C" w:rsidRPr="00542F3C" w:rsidRDefault="00542F3C" w:rsidP="00542F3C">
      <w:pPr>
        <w:tabs>
          <w:tab w:val="left" w:pos="5685"/>
        </w:tabs>
        <w:rPr>
          <w:sz w:val="22"/>
          <w:szCs w:val="22"/>
        </w:rPr>
      </w:pPr>
    </w:p>
    <w:sectPr w:rsidR="00542F3C" w:rsidRPr="00542F3C" w:rsidSect="00385A00">
      <w:headerReference w:type="default" r:id="rId7"/>
      <w:footerReference w:type="default" r:id="rId8"/>
      <w:headerReference w:type="first" r:id="rId9"/>
      <w:pgSz w:w="11906" w:h="16838" w:code="9"/>
      <w:pgMar w:top="1134" w:right="1133" w:bottom="902" w:left="907" w:header="620" w:footer="85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FE76" w14:textId="77777777" w:rsidR="00B62252" w:rsidRDefault="00B62252">
      <w:r>
        <w:separator/>
      </w:r>
    </w:p>
  </w:endnote>
  <w:endnote w:type="continuationSeparator" w:id="0">
    <w:p w14:paraId="47A9B5C8" w14:textId="77777777" w:rsidR="00B62252" w:rsidRDefault="00B6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5498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D20F" w14:textId="77777777" w:rsidR="00B62252" w:rsidRDefault="00B62252">
      <w:r>
        <w:separator/>
      </w:r>
    </w:p>
  </w:footnote>
  <w:footnote w:type="continuationSeparator" w:id="0">
    <w:p w14:paraId="2D7C4839" w14:textId="77777777" w:rsidR="00B62252" w:rsidRDefault="00B6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ECD8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4A16" w14:textId="47C257DC" w:rsidR="00250094" w:rsidRDefault="00250094" w:rsidP="00250094">
    <w:pPr>
      <w:pStyle w:val="Nagwek"/>
    </w:pPr>
  </w:p>
  <w:p w14:paraId="527CE870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460E"/>
    <w:multiLevelType w:val="hybridMultilevel"/>
    <w:tmpl w:val="8B70BD4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1C1AE6"/>
    <w:multiLevelType w:val="hybridMultilevel"/>
    <w:tmpl w:val="59F808BC"/>
    <w:lvl w:ilvl="0" w:tplc="85D018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A3C55"/>
    <w:multiLevelType w:val="hybridMultilevel"/>
    <w:tmpl w:val="B22E142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4699">
    <w:abstractNumId w:val="0"/>
  </w:num>
  <w:num w:numId="2" w16cid:durableId="943852094">
    <w:abstractNumId w:val="3"/>
  </w:num>
  <w:num w:numId="3" w16cid:durableId="1190797377">
    <w:abstractNumId w:val="2"/>
  </w:num>
  <w:num w:numId="4" w16cid:durableId="103160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29"/>
    <w:rsid w:val="0005313B"/>
    <w:rsid w:val="000879F0"/>
    <w:rsid w:val="00094E56"/>
    <w:rsid w:val="000C4932"/>
    <w:rsid w:val="000C5D44"/>
    <w:rsid w:val="001131C0"/>
    <w:rsid w:val="001178AA"/>
    <w:rsid w:val="00124627"/>
    <w:rsid w:val="001375C3"/>
    <w:rsid w:val="00141110"/>
    <w:rsid w:val="00175218"/>
    <w:rsid w:val="0017659F"/>
    <w:rsid w:val="001A24A7"/>
    <w:rsid w:val="001C11E6"/>
    <w:rsid w:val="001E091F"/>
    <w:rsid w:val="001F0B3E"/>
    <w:rsid w:val="001F4B3E"/>
    <w:rsid w:val="0024333F"/>
    <w:rsid w:val="00250094"/>
    <w:rsid w:val="00280010"/>
    <w:rsid w:val="0028799F"/>
    <w:rsid w:val="002C65FC"/>
    <w:rsid w:val="00303BDE"/>
    <w:rsid w:val="00385A00"/>
    <w:rsid w:val="00386001"/>
    <w:rsid w:val="003E509E"/>
    <w:rsid w:val="00450748"/>
    <w:rsid w:val="004D6013"/>
    <w:rsid w:val="005406E1"/>
    <w:rsid w:val="00542F3C"/>
    <w:rsid w:val="00554F13"/>
    <w:rsid w:val="005D551A"/>
    <w:rsid w:val="005F1E31"/>
    <w:rsid w:val="0061684B"/>
    <w:rsid w:val="006262F7"/>
    <w:rsid w:val="006C6B76"/>
    <w:rsid w:val="006D033D"/>
    <w:rsid w:val="006D4A1D"/>
    <w:rsid w:val="006E343F"/>
    <w:rsid w:val="006F71D8"/>
    <w:rsid w:val="00727F0F"/>
    <w:rsid w:val="00735905"/>
    <w:rsid w:val="00737ECE"/>
    <w:rsid w:val="00762097"/>
    <w:rsid w:val="00775CED"/>
    <w:rsid w:val="007B5611"/>
    <w:rsid w:val="007B5E8F"/>
    <w:rsid w:val="007C2026"/>
    <w:rsid w:val="007F53DC"/>
    <w:rsid w:val="008049E7"/>
    <w:rsid w:val="00841953"/>
    <w:rsid w:val="00881283"/>
    <w:rsid w:val="008E4C2A"/>
    <w:rsid w:val="0093225A"/>
    <w:rsid w:val="0098189F"/>
    <w:rsid w:val="00983331"/>
    <w:rsid w:val="00983EC2"/>
    <w:rsid w:val="009B61A2"/>
    <w:rsid w:val="009B6F94"/>
    <w:rsid w:val="009C2E54"/>
    <w:rsid w:val="009D1CB7"/>
    <w:rsid w:val="009D6EC9"/>
    <w:rsid w:val="00A42484"/>
    <w:rsid w:val="00A46F33"/>
    <w:rsid w:val="00A722E2"/>
    <w:rsid w:val="00A728BF"/>
    <w:rsid w:val="00A90464"/>
    <w:rsid w:val="00A93D52"/>
    <w:rsid w:val="00AB14EC"/>
    <w:rsid w:val="00AB37D0"/>
    <w:rsid w:val="00AD31BE"/>
    <w:rsid w:val="00B01929"/>
    <w:rsid w:val="00B164F5"/>
    <w:rsid w:val="00B23AAB"/>
    <w:rsid w:val="00B353FC"/>
    <w:rsid w:val="00B62252"/>
    <w:rsid w:val="00B71401"/>
    <w:rsid w:val="00B71B9E"/>
    <w:rsid w:val="00B849D3"/>
    <w:rsid w:val="00BE4F23"/>
    <w:rsid w:val="00BE736F"/>
    <w:rsid w:val="00BE758B"/>
    <w:rsid w:val="00BF3B76"/>
    <w:rsid w:val="00C31083"/>
    <w:rsid w:val="00C44C49"/>
    <w:rsid w:val="00C61676"/>
    <w:rsid w:val="00C924D7"/>
    <w:rsid w:val="00C957E9"/>
    <w:rsid w:val="00C958C7"/>
    <w:rsid w:val="00CD1B61"/>
    <w:rsid w:val="00CD3AC0"/>
    <w:rsid w:val="00CE3AE9"/>
    <w:rsid w:val="00D429D6"/>
    <w:rsid w:val="00D817F6"/>
    <w:rsid w:val="00D858F8"/>
    <w:rsid w:val="00DD7A72"/>
    <w:rsid w:val="00DE5D6B"/>
    <w:rsid w:val="00E06316"/>
    <w:rsid w:val="00E235B4"/>
    <w:rsid w:val="00E251B4"/>
    <w:rsid w:val="00E55733"/>
    <w:rsid w:val="00EA5F8A"/>
    <w:rsid w:val="00EE2A96"/>
    <w:rsid w:val="00F04408"/>
    <w:rsid w:val="00F36507"/>
    <w:rsid w:val="00F4355A"/>
    <w:rsid w:val="00FE1EA1"/>
    <w:rsid w:val="00FE40B6"/>
    <w:rsid w:val="00FF0542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85650A7"/>
  <w15:chartTrackingRefBased/>
  <w15:docId w15:val="{8BCE6DE7-ACED-42EB-BA1B-A6E48524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1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B01929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B0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AppData\Local\Microsoft\Windows\INetCache\Content.Outlook\IAK6A97X\Papier%20firmowy%20MPWiK%20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 Leszno.dotx</Template>
  <TotalTime>11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Wiesława Bronacka</cp:lastModifiedBy>
  <cp:revision>12</cp:revision>
  <cp:lastPrinted>2025-03-11T11:52:00Z</cp:lastPrinted>
  <dcterms:created xsi:type="dcterms:W3CDTF">2025-09-17T12:01:00Z</dcterms:created>
  <dcterms:modified xsi:type="dcterms:W3CDTF">2025-11-12T12:41:00Z</dcterms:modified>
</cp:coreProperties>
</file>