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636D1F01" w:rsidR="00AA7BC8" w:rsidRPr="009B50BB" w:rsidRDefault="00AA7BC8" w:rsidP="009B50BB">
      <w:pPr>
        <w:suppressAutoHyphens/>
        <w:spacing w:line="276" w:lineRule="auto"/>
        <w:jc w:val="right"/>
        <w:rPr>
          <w:bCs/>
          <w:color w:val="000000"/>
          <w:sz w:val="22"/>
          <w:szCs w:val="22"/>
        </w:rPr>
      </w:pPr>
      <w:r w:rsidRPr="009B50BB">
        <w:rPr>
          <w:bCs/>
          <w:i/>
          <w:color w:val="000000"/>
          <w:sz w:val="22"/>
          <w:szCs w:val="22"/>
        </w:rPr>
        <w:t xml:space="preserve">    </w:t>
      </w:r>
      <w:r w:rsidRPr="009B50BB">
        <w:rPr>
          <w:bCs/>
          <w:color w:val="000000"/>
          <w:sz w:val="22"/>
          <w:szCs w:val="22"/>
        </w:rPr>
        <w:t xml:space="preserve">Załącznik nr </w:t>
      </w:r>
      <w:r w:rsidR="009B50BB" w:rsidRPr="009B50BB">
        <w:rPr>
          <w:bCs/>
          <w:color w:val="000000"/>
          <w:sz w:val="22"/>
          <w:szCs w:val="22"/>
        </w:rPr>
        <w:t>3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</w:p>
    <w:p w14:paraId="78CF7878" w14:textId="40153ADD" w:rsidR="00FB324C" w:rsidRP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Zapytanie ofertowe Nr. </w:t>
      </w:r>
      <w:r w:rsidR="00B55C2A">
        <w:rPr>
          <w:b/>
          <w:color w:val="000000"/>
          <w:sz w:val="22"/>
          <w:szCs w:val="22"/>
        </w:rPr>
        <w:t>S.271.V.2025</w:t>
      </w:r>
    </w:p>
    <w:p w14:paraId="5D14FDFA" w14:textId="0DF7B77C" w:rsidR="00C64772" w:rsidRPr="00B55C2A" w:rsidRDefault="00FB324C" w:rsidP="00B55C2A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bCs/>
          <w:color w:val="2F5496" w:themeColor="accent1" w:themeShade="BF"/>
          <w:sz w:val="22"/>
          <w:szCs w:val="22"/>
          <w:u w:val="single"/>
        </w:rPr>
      </w:pPr>
      <w:r w:rsidRPr="00A40B70">
        <w:rPr>
          <w:b/>
          <w:color w:val="000000"/>
          <w:sz w:val="22"/>
          <w:szCs w:val="22"/>
        </w:rPr>
        <w:t>pn.:</w:t>
      </w:r>
      <w:r w:rsidR="00A40B70">
        <w:rPr>
          <w:b/>
          <w:color w:val="000000"/>
          <w:sz w:val="22"/>
          <w:szCs w:val="22"/>
        </w:rPr>
        <w:t xml:space="preserve"> „</w:t>
      </w:r>
      <w:r w:rsidR="00A40B70" w:rsidRPr="004859B6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 xml:space="preserve">Zakup i dostawa  </w:t>
      </w:r>
      <w:r w:rsidR="00A40B70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 xml:space="preserve">fabrycznie nowej  przyczepy do przewozu wody pitnej o pojemości 8 000 litrów </w:t>
      </w:r>
      <w:r w:rsidR="00A40B70" w:rsidRPr="004859B6"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  <w:t>dla Gminy Lelkowo w ramach programu Ochrony Ludności i Obrony Cywilnej na lata 2025-2026.</w:t>
      </w:r>
      <w:r w:rsidR="00AA7BC8" w:rsidRPr="00A40B70">
        <w:rPr>
          <w:b/>
          <w:bCs/>
          <w:sz w:val="22"/>
          <w:szCs w:val="22"/>
        </w:rPr>
        <w:tab/>
      </w:r>
    </w:p>
    <w:p w14:paraId="674E37A7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5AD073CC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4C991EC1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Ja niżej podpisany oświadczam, że: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P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50690540" w14:textId="03F2F20E" w:rsidR="00705ABD" w:rsidRPr="00A40B70" w:rsidRDefault="00705AB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Oferuję dostawę przedmiotu zamówienia:</w:t>
      </w:r>
    </w:p>
    <w:p w14:paraId="482C023C" w14:textId="04064073" w:rsidR="00705ABD" w:rsidRPr="00A40B70" w:rsidRDefault="00A40B70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Przyczepę </w:t>
      </w:r>
      <w:r w:rsidRPr="00A40B70">
        <w:rPr>
          <w:color w:val="000000"/>
          <w:sz w:val="22"/>
          <w:szCs w:val="22"/>
        </w:rPr>
        <w:t>do przewozu wody pitnej o pojemości 8 000 litrów</w:t>
      </w:r>
      <w:r w:rsidR="00705ABD" w:rsidRPr="00A40B70">
        <w:rPr>
          <w:color w:val="000000"/>
          <w:sz w:val="22"/>
          <w:szCs w:val="22"/>
        </w:rPr>
        <w:t>, która spełnia wymagania określone w zapytaniu ofertowym, tj.:</w:t>
      </w:r>
    </w:p>
    <w:p w14:paraId="5B5E9C46" w14:textId="77777777" w:rsidR="00705ABD" w:rsidRPr="00A40B70" w:rsidRDefault="00705ABD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bookmarkStart w:id="0" w:name="_Hlk193369069"/>
      <w:r w:rsidRPr="00A40B70">
        <w:rPr>
          <w:color w:val="000000"/>
          <w:sz w:val="22"/>
          <w:szCs w:val="22"/>
        </w:rPr>
        <w:t xml:space="preserve">typ ................................................., </w:t>
      </w:r>
    </w:p>
    <w:p w14:paraId="579E1985" w14:textId="77777777" w:rsidR="00705ABD" w:rsidRPr="00A40B70" w:rsidRDefault="00705ABD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marka.............................................,</w:t>
      </w:r>
    </w:p>
    <w:p w14:paraId="6745F954" w14:textId="69F70995" w:rsidR="00705ABD" w:rsidRPr="00A40B70" w:rsidRDefault="00705ABD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 xml:space="preserve">rok produkcji……………………….. </w:t>
      </w:r>
    </w:p>
    <w:p w14:paraId="439D55EF" w14:textId="7B57DE11" w:rsidR="00705ABD" w:rsidRPr="00A40B70" w:rsidRDefault="00705ABD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cena…………………………………</w:t>
      </w:r>
      <w:bookmarkEnd w:id="0"/>
      <w:r w:rsidR="00BF5C44" w:rsidRPr="00A40B70">
        <w:rPr>
          <w:color w:val="000000"/>
          <w:sz w:val="22"/>
          <w:szCs w:val="22"/>
        </w:rPr>
        <w:t>zł netto</w:t>
      </w:r>
      <w:r w:rsidR="00A40B70">
        <w:rPr>
          <w:color w:val="000000"/>
          <w:sz w:val="22"/>
          <w:szCs w:val="22"/>
        </w:rPr>
        <w:t xml:space="preserve"> </w:t>
      </w:r>
      <w:bookmarkStart w:id="1" w:name="_Hlk209013496"/>
      <w:r w:rsidRPr="00A40B70">
        <w:rPr>
          <w:color w:val="000000"/>
          <w:sz w:val="22"/>
          <w:szCs w:val="22"/>
        </w:rPr>
        <w:t>(słownie………………/100)</w:t>
      </w:r>
    </w:p>
    <w:bookmarkEnd w:id="1"/>
    <w:p w14:paraId="6B153269" w14:textId="77777777" w:rsidR="00A40B70" w:rsidRPr="00A40B70" w:rsidRDefault="00BF5C44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stawka VAT: ……%</w:t>
      </w:r>
      <w:r w:rsidR="00A40B70">
        <w:rPr>
          <w:color w:val="000000"/>
          <w:sz w:val="22"/>
          <w:szCs w:val="22"/>
        </w:rPr>
        <w:t xml:space="preserve"> </w:t>
      </w:r>
      <w:proofErr w:type="spellStart"/>
      <w:r w:rsidR="00A40B70">
        <w:rPr>
          <w:color w:val="000000"/>
          <w:sz w:val="22"/>
          <w:szCs w:val="22"/>
        </w:rPr>
        <w:t>tj</w:t>
      </w:r>
      <w:proofErr w:type="spellEnd"/>
      <w:r w:rsidR="00A40B70">
        <w:rPr>
          <w:color w:val="000000"/>
          <w:sz w:val="22"/>
          <w:szCs w:val="22"/>
        </w:rPr>
        <w:t xml:space="preserve"> ………zł </w:t>
      </w:r>
      <w:r w:rsidR="00A40B70" w:rsidRPr="00A40B70">
        <w:rPr>
          <w:color w:val="000000"/>
          <w:sz w:val="22"/>
          <w:szCs w:val="22"/>
        </w:rPr>
        <w:t>(słownie………………/100)</w:t>
      </w:r>
    </w:p>
    <w:p w14:paraId="10ABF3C1" w14:textId="56EBB1A9" w:rsidR="00705ABD" w:rsidRPr="00A40B70" w:rsidRDefault="00865524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cena……………………………….zł brutto (słownie……………/100</w:t>
      </w:r>
      <w:r w:rsidR="00BF5C44" w:rsidRPr="00A40B70">
        <w:rPr>
          <w:color w:val="000000"/>
          <w:sz w:val="22"/>
          <w:szCs w:val="22"/>
        </w:rPr>
        <w:t>);</w:t>
      </w:r>
    </w:p>
    <w:p w14:paraId="77C9E544" w14:textId="77777777" w:rsidR="00A40B70" w:rsidRP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Podana całkowita cena oferty obejmuje wszelkie koszty niezbędne do realizacji niniejszego zamówienia.</w:t>
      </w:r>
    </w:p>
    <w:p w14:paraId="01DEB71D" w14:textId="77777777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A40B70" w:rsidRPr="00A40B70">
        <w:rPr>
          <w:rFonts w:ascii="Times New Roman" w:hAnsi="Times New Roman" w:cs="Times New Roman"/>
          <w:color w:val="000000"/>
        </w:rPr>
        <w:t>…………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7159F5C8" w14:textId="4174622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42755321" w14:textId="77777777" w:rsidR="00AA7BC8" w:rsidRPr="00A40B70" w:rsidRDefault="00AA7BC8" w:rsidP="00A40B70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p w14:paraId="082BC240" w14:textId="0A80DBBF" w:rsidR="007F53DC" w:rsidRPr="00AC735C" w:rsidRDefault="007F53DC" w:rsidP="00FB324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34E0A" w14:textId="77777777" w:rsidR="006018A5" w:rsidRDefault="006018A5">
      <w:r>
        <w:separator/>
      </w:r>
    </w:p>
  </w:endnote>
  <w:endnote w:type="continuationSeparator" w:id="0">
    <w:p w14:paraId="520B4E89" w14:textId="77777777" w:rsidR="006018A5" w:rsidRDefault="0060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DAA" w14:textId="77777777" w:rsidR="006018A5" w:rsidRDefault="006018A5">
      <w:r>
        <w:separator/>
      </w:r>
    </w:p>
  </w:footnote>
  <w:footnote w:type="continuationSeparator" w:id="0">
    <w:p w14:paraId="2FABE12F" w14:textId="77777777" w:rsidR="006018A5" w:rsidRDefault="0060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3"/>
  </w:num>
  <w:num w:numId="3" w16cid:durableId="408619303">
    <w:abstractNumId w:val="12"/>
  </w:num>
  <w:num w:numId="4" w16cid:durableId="161088903">
    <w:abstractNumId w:val="1"/>
  </w:num>
  <w:num w:numId="5" w16cid:durableId="920872707">
    <w:abstractNumId w:val="11"/>
  </w:num>
  <w:num w:numId="6" w16cid:durableId="272444538">
    <w:abstractNumId w:val="2"/>
  </w:num>
  <w:num w:numId="7" w16cid:durableId="1739860658">
    <w:abstractNumId w:val="6"/>
  </w:num>
  <w:num w:numId="8" w16cid:durableId="2139949211">
    <w:abstractNumId w:val="10"/>
  </w:num>
  <w:num w:numId="9" w16cid:durableId="658079073">
    <w:abstractNumId w:val="4"/>
  </w:num>
  <w:num w:numId="10" w16cid:durableId="209729149">
    <w:abstractNumId w:val="0"/>
  </w:num>
  <w:num w:numId="11" w16cid:durableId="1051727955">
    <w:abstractNumId w:val="13"/>
  </w:num>
  <w:num w:numId="12" w16cid:durableId="1865094112">
    <w:abstractNumId w:val="7"/>
  </w:num>
  <w:num w:numId="13" w16cid:durableId="98180161">
    <w:abstractNumId w:val="9"/>
  </w:num>
  <w:num w:numId="14" w16cid:durableId="1131561005">
    <w:abstractNumId w:val="5"/>
  </w:num>
  <w:num w:numId="15" w16cid:durableId="1870530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630A"/>
    <w:rsid w:val="000C1053"/>
    <w:rsid w:val="000C4FCC"/>
    <w:rsid w:val="0010314C"/>
    <w:rsid w:val="0010733C"/>
    <w:rsid w:val="001131C0"/>
    <w:rsid w:val="0011748E"/>
    <w:rsid w:val="001178AA"/>
    <w:rsid w:val="00124627"/>
    <w:rsid w:val="00141110"/>
    <w:rsid w:val="001766F1"/>
    <w:rsid w:val="001A24A7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6DD8"/>
    <w:rsid w:val="00280010"/>
    <w:rsid w:val="0028553D"/>
    <w:rsid w:val="002B6A25"/>
    <w:rsid w:val="003037A5"/>
    <w:rsid w:val="00340D0C"/>
    <w:rsid w:val="003803AD"/>
    <w:rsid w:val="00382192"/>
    <w:rsid w:val="0038531E"/>
    <w:rsid w:val="00386001"/>
    <w:rsid w:val="003B156D"/>
    <w:rsid w:val="003C1202"/>
    <w:rsid w:val="003E0B4C"/>
    <w:rsid w:val="003E2619"/>
    <w:rsid w:val="00407DA4"/>
    <w:rsid w:val="00450215"/>
    <w:rsid w:val="00462899"/>
    <w:rsid w:val="00477C81"/>
    <w:rsid w:val="004928AA"/>
    <w:rsid w:val="004A2AEB"/>
    <w:rsid w:val="004B0BC2"/>
    <w:rsid w:val="00513747"/>
    <w:rsid w:val="00567B28"/>
    <w:rsid w:val="00587806"/>
    <w:rsid w:val="005D1E39"/>
    <w:rsid w:val="005D551A"/>
    <w:rsid w:val="005E4481"/>
    <w:rsid w:val="005F1E31"/>
    <w:rsid w:val="006018A5"/>
    <w:rsid w:val="00603A97"/>
    <w:rsid w:val="00607663"/>
    <w:rsid w:val="006132D4"/>
    <w:rsid w:val="006262F7"/>
    <w:rsid w:val="006614F9"/>
    <w:rsid w:val="00664F98"/>
    <w:rsid w:val="006660E3"/>
    <w:rsid w:val="00682C57"/>
    <w:rsid w:val="006957EA"/>
    <w:rsid w:val="006B34F1"/>
    <w:rsid w:val="006C1DD7"/>
    <w:rsid w:val="006C6B76"/>
    <w:rsid w:val="006D033D"/>
    <w:rsid w:val="006E343F"/>
    <w:rsid w:val="00705ABD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30A1F"/>
    <w:rsid w:val="0093225A"/>
    <w:rsid w:val="00932895"/>
    <w:rsid w:val="009420B8"/>
    <w:rsid w:val="009715CD"/>
    <w:rsid w:val="00976ADB"/>
    <w:rsid w:val="00980716"/>
    <w:rsid w:val="00983EC2"/>
    <w:rsid w:val="009A555C"/>
    <w:rsid w:val="009B50BB"/>
    <w:rsid w:val="009B6F94"/>
    <w:rsid w:val="009C4516"/>
    <w:rsid w:val="009D1CB7"/>
    <w:rsid w:val="009E4EEE"/>
    <w:rsid w:val="009F2241"/>
    <w:rsid w:val="009F4D9B"/>
    <w:rsid w:val="00A05B99"/>
    <w:rsid w:val="00A17CE1"/>
    <w:rsid w:val="00A40B70"/>
    <w:rsid w:val="00A411BF"/>
    <w:rsid w:val="00A42484"/>
    <w:rsid w:val="00A461B8"/>
    <w:rsid w:val="00A46F33"/>
    <w:rsid w:val="00A64949"/>
    <w:rsid w:val="00A722E2"/>
    <w:rsid w:val="00A76D4C"/>
    <w:rsid w:val="00A90464"/>
    <w:rsid w:val="00AA4F0B"/>
    <w:rsid w:val="00AA7BC8"/>
    <w:rsid w:val="00AB14EC"/>
    <w:rsid w:val="00AB3BC4"/>
    <w:rsid w:val="00AB460B"/>
    <w:rsid w:val="00AC735C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55C2A"/>
    <w:rsid w:val="00B62570"/>
    <w:rsid w:val="00B66887"/>
    <w:rsid w:val="00B71401"/>
    <w:rsid w:val="00B71B9E"/>
    <w:rsid w:val="00B774EE"/>
    <w:rsid w:val="00B77FB6"/>
    <w:rsid w:val="00B849D3"/>
    <w:rsid w:val="00B933C4"/>
    <w:rsid w:val="00BE758B"/>
    <w:rsid w:val="00BF3B76"/>
    <w:rsid w:val="00BF5C44"/>
    <w:rsid w:val="00C14CF9"/>
    <w:rsid w:val="00C31083"/>
    <w:rsid w:val="00C61676"/>
    <w:rsid w:val="00C64772"/>
    <w:rsid w:val="00C75B4B"/>
    <w:rsid w:val="00C924D7"/>
    <w:rsid w:val="00C957E9"/>
    <w:rsid w:val="00C958C7"/>
    <w:rsid w:val="00CB0504"/>
    <w:rsid w:val="00CD1B61"/>
    <w:rsid w:val="00CD3AC0"/>
    <w:rsid w:val="00CF2A9D"/>
    <w:rsid w:val="00CF658D"/>
    <w:rsid w:val="00D3635A"/>
    <w:rsid w:val="00D51B98"/>
    <w:rsid w:val="00D5401D"/>
    <w:rsid w:val="00D817F6"/>
    <w:rsid w:val="00DA1F21"/>
    <w:rsid w:val="00DC5BA3"/>
    <w:rsid w:val="00DD4B38"/>
    <w:rsid w:val="00DD7A72"/>
    <w:rsid w:val="00E06316"/>
    <w:rsid w:val="00E235B4"/>
    <w:rsid w:val="00E251B4"/>
    <w:rsid w:val="00E3798D"/>
    <w:rsid w:val="00E55733"/>
    <w:rsid w:val="00E6083F"/>
    <w:rsid w:val="00E71CAF"/>
    <w:rsid w:val="00EA312C"/>
    <w:rsid w:val="00EE2A96"/>
    <w:rsid w:val="00EE7900"/>
    <w:rsid w:val="00F04408"/>
    <w:rsid w:val="00F36507"/>
    <w:rsid w:val="00F51C8E"/>
    <w:rsid w:val="00F5711B"/>
    <w:rsid w:val="00F606AE"/>
    <w:rsid w:val="00F76571"/>
    <w:rsid w:val="00F86F47"/>
    <w:rsid w:val="00F934BC"/>
    <w:rsid w:val="00FB324C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2</TotalTime>
  <Pages>2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6</cp:revision>
  <cp:lastPrinted>2022-12-01T09:15:00Z</cp:lastPrinted>
  <dcterms:created xsi:type="dcterms:W3CDTF">2025-09-17T13:01:00Z</dcterms:created>
  <dcterms:modified xsi:type="dcterms:W3CDTF">2025-09-19T09:33:00Z</dcterms:modified>
</cp:coreProperties>
</file>