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C949" w14:textId="38B37FD6" w:rsidR="00AA7BC8" w:rsidRPr="00A40B70" w:rsidRDefault="00AA7BC8" w:rsidP="00A40B70">
      <w:pPr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  <w:r w:rsidRPr="00A40B70">
        <w:rPr>
          <w:b/>
          <w:i/>
          <w:color w:val="000000"/>
          <w:sz w:val="22"/>
          <w:szCs w:val="22"/>
        </w:rPr>
        <w:t xml:space="preserve">    </w:t>
      </w:r>
      <w:r w:rsidRPr="00A40B70">
        <w:rPr>
          <w:b/>
          <w:color w:val="000000"/>
          <w:sz w:val="22"/>
          <w:szCs w:val="22"/>
        </w:rPr>
        <w:t xml:space="preserve">Załącznik nr </w:t>
      </w:r>
      <w:r w:rsidR="00C031AA">
        <w:rPr>
          <w:b/>
          <w:color w:val="000000"/>
          <w:sz w:val="22"/>
          <w:szCs w:val="22"/>
        </w:rPr>
        <w:t>1</w:t>
      </w:r>
    </w:p>
    <w:p w14:paraId="3C1BCD3B" w14:textId="0B533514" w:rsidR="00C64772" w:rsidRPr="00A40B70" w:rsidRDefault="00AA7BC8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ab/>
      </w:r>
    </w:p>
    <w:p w14:paraId="5A29374B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49428FDE" w14:textId="554F94B3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FORMULARZ OFERTOWY</w:t>
      </w:r>
    </w:p>
    <w:p w14:paraId="2E772B15" w14:textId="77777777" w:rsidR="00A40B70" w:rsidRPr="00BA655A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sz w:val="22"/>
          <w:szCs w:val="22"/>
        </w:rPr>
      </w:pPr>
    </w:p>
    <w:p w14:paraId="78CF7878" w14:textId="2D17AA93" w:rsidR="00FB324C" w:rsidRPr="00BA655A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sz w:val="22"/>
          <w:szCs w:val="22"/>
        </w:rPr>
      </w:pPr>
      <w:r w:rsidRPr="00BA655A">
        <w:rPr>
          <w:b/>
          <w:sz w:val="22"/>
          <w:szCs w:val="22"/>
        </w:rPr>
        <w:t xml:space="preserve">Zapytanie ofertowe Nr. </w:t>
      </w:r>
      <w:r w:rsidR="00946D6F" w:rsidRPr="00BA655A">
        <w:rPr>
          <w:b/>
          <w:sz w:val="22"/>
          <w:szCs w:val="22"/>
        </w:rPr>
        <w:t>S.271.</w:t>
      </w:r>
      <w:r w:rsidR="00EA1793" w:rsidRPr="00BA655A">
        <w:rPr>
          <w:b/>
          <w:sz w:val="22"/>
          <w:szCs w:val="22"/>
        </w:rPr>
        <w:t>X</w:t>
      </w:r>
      <w:r w:rsidR="00BA655A" w:rsidRPr="00BA655A">
        <w:rPr>
          <w:b/>
          <w:sz w:val="22"/>
          <w:szCs w:val="22"/>
        </w:rPr>
        <w:t>I</w:t>
      </w:r>
      <w:r w:rsidR="0045226A">
        <w:rPr>
          <w:b/>
          <w:sz w:val="22"/>
          <w:szCs w:val="22"/>
        </w:rPr>
        <w:t>I</w:t>
      </w:r>
      <w:r w:rsidR="00946D6F" w:rsidRPr="00BA655A">
        <w:rPr>
          <w:b/>
          <w:sz w:val="22"/>
          <w:szCs w:val="22"/>
        </w:rPr>
        <w:t>.2025</w:t>
      </w:r>
    </w:p>
    <w:p w14:paraId="10BE7C05" w14:textId="23C60F54" w:rsidR="00946D6F" w:rsidRDefault="00FB324C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</w:pPr>
      <w:r w:rsidRPr="00A40B70">
        <w:rPr>
          <w:b/>
          <w:color w:val="000000"/>
          <w:sz w:val="22"/>
          <w:szCs w:val="22"/>
        </w:rPr>
        <w:t>pn.:</w:t>
      </w:r>
      <w:r w:rsidR="00D15015">
        <w:rPr>
          <w:b/>
          <w:color w:val="000000"/>
          <w:sz w:val="22"/>
          <w:szCs w:val="22"/>
        </w:rPr>
        <w:t xml:space="preserve"> </w:t>
      </w:r>
      <w:r w:rsidR="00D15015" w:rsidRPr="00D15015">
        <w:rPr>
          <w:rFonts w:eastAsia="SimSun" w:cs="Tahoma"/>
          <w:i/>
          <w:kern w:val="2"/>
          <w:sz w:val="22"/>
          <w:szCs w:val="22"/>
          <w:lang w:eastAsia="ar-SA" w:bidi="hi-IN"/>
        </w:rPr>
        <w:t>„Dostawa materiałów biurowych w okresie od 02.01.2026 r. do 31.12.2026 r.</w:t>
      </w:r>
      <w:r w:rsidR="00EA1793" w:rsidRPr="00EA1793">
        <w:rPr>
          <w:rFonts w:eastAsia="SimSun" w:cs="Tahoma"/>
          <w:i/>
          <w:kern w:val="2"/>
          <w:sz w:val="22"/>
          <w:szCs w:val="22"/>
          <w:lang w:eastAsia="ar-SA" w:bidi="hi-IN"/>
        </w:rPr>
        <w:t>”</w:t>
      </w:r>
    </w:p>
    <w:p w14:paraId="674E37A7" w14:textId="12CF16FC" w:rsidR="00AA7BC8" w:rsidRPr="00A40B70" w:rsidRDefault="00AA7BC8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Zamawiający:</w:t>
      </w:r>
    </w:p>
    <w:p w14:paraId="7D0DF29B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Gminą Lelkowo</w:t>
      </w:r>
    </w:p>
    <w:p w14:paraId="1703C772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 xml:space="preserve"> Lelkowo 21</w:t>
      </w:r>
    </w:p>
    <w:p w14:paraId="0408BE3A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14-521 Lelkowo</w:t>
      </w:r>
    </w:p>
    <w:p w14:paraId="3C931A7E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NIP : 582-156-09-61</w:t>
      </w:r>
    </w:p>
    <w:p w14:paraId="457A43ED" w14:textId="3966ECB1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Wykonawca:</w:t>
      </w:r>
    </w:p>
    <w:p w14:paraId="3CE4531F" w14:textId="77777777" w:rsidR="00A40B70" w:rsidRDefault="00AA7BC8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7E8CBF6C" w14:textId="607CFED7" w:rsidR="00AA7BC8" w:rsidRPr="00A40B70" w:rsidRDefault="00A40B70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A301BB">
        <w:rPr>
          <w:color w:val="000000"/>
          <w:sz w:val="22"/>
          <w:szCs w:val="22"/>
        </w:rPr>
        <w:t>….</w:t>
      </w:r>
      <w:r w:rsidR="00AA7BC8" w:rsidRPr="00A40B70">
        <w:rPr>
          <w:color w:val="000000"/>
          <w:sz w:val="22"/>
          <w:szCs w:val="22"/>
        </w:rPr>
        <w:t>.</w:t>
      </w:r>
    </w:p>
    <w:p w14:paraId="6BD9E07D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</w:tabs>
        <w:suppressAutoHyphens/>
        <w:spacing w:before="120" w:after="120"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Osoba uprawniona do kontaktów:</w:t>
      </w:r>
    </w:p>
    <w:p w14:paraId="208611F3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Imię i nazwisko……………………………………………………………………………….………….</w:t>
      </w:r>
    </w:p>
    <w:p w14:paraId="526B588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Adres……………………………………………………………………………………………………..</w:t>
      </w:r>
    </w:p>
    <w:p w14:paraId="7B3087FC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Nr telefonu/nr faksu……………………………………………………………………………..………</w:t>
      </w:r>
    </w:p>
    <w:p w14:paraId="5A732B58" w14:textId="64D89235" w:rsid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 e-mail……………………………………………………………………………………………..</w:t>
      </w:r>
    </w:p>
    <w:p w14:paraId="10099B3D" w14:textId="6A62DDFD" w:rsidR="00D15015" w:rsidRPr="00D15015" w:rsidRDefault="00D15015" w:rsidP="00D15015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D15015">
        <w:rPr>
          <w:color w:val="000000"/>
          <w:sz w:val="22"/>
          <w:szCs w:val="22"/>
        </w:rPr>
        <w:t>Oświadczamy, że oferujemy wykonanie zamówienia pn.: „Dostawa materiałów biurowych w okresie od 02.01.2026 r. do 31.12.2026 r.”</w:t>
      </w:r>
      <w:r>
        <w:rPr>
          <w:color w:val="000000"/>
          <w:sz w:val="22"/>
          <w:szCs w:val="22"/>
        </w:rPr>
        <w:t xml:space="preserve"> </w:t>
      </w:r>
      <w:r w:rsidRPr="00D15015">
        <w:rPr>
          <w:color w:val="000000"/>
          <w:sz w:val="22"/>
          <w:szCs w:val="22"/>
        </w:rPr>
        <w:t>zgodnie z założeniami zapytania ofertowego za cenę:</w:t>
      </w:r>
    </w:p>
    <w:p w14:paraId="5B953B64" w14:textId="311A14CB" w:rsidR="00D15015" w:rsidRPr="00D15015" w:rsidRDefault="00D15015" w:rsidP="00D15015">
      <w:pPr>
        <w:pStyle w:val="Akapitzlist"/>
        <w:numPr>
          <w:ilvl w:val="0"/>
          <w:numId w:val="17"/>
        </w:numPr>
        <w:suppressAutoHyphens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D15015">
        <w:rPr>
          <w:rFonts w:ascii="Times New Roman" w:hAnsi="Times New Roman" w:cs="Times New Roman"/>
          <w:b/>
          <w:bCs/>
          <w:color w:val="000000"/>
        </w:rPr>
        <w:t>Część 1 pn. Materiały biurowe</w:t>
      </w:r>
    </w:p>
    <w:p w14:paraId="07144911" w14:textId="77777777" w:rsidR="00D15015" w:rsidRPr="00D15015" w:rsidRDefault="00D15015" w:rsidP="00D15015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D15015">
        <w:rPr>
          <w:color w:val="000000"/>
          <w:sz w:val="22"/>
          <w:szCs w:val="22"/>
        </w:rPr>
        <w:t>brutto ......................................................zł</w:t>
      </w:r>
    </w:p>
    <w:p w14:paraId="3043CD92" w14:textId="614910CF" w:rsidR="00D15015" w:rsidRPr="00D15015" w:rsidRDefault="00D15015" w:rsidP="00D15015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D15015">
        <w:rPr>
          <w:color w:val="000000"/>
          <w:sz w:val="22"/>
          <w:szCs w:val="22"/>
        </w:rPr>
        <w:t>słownie ………………………………………………………………zł</w:t>
      </w:r>
    </w:p>
    <w:p w14:paraId="34321CF3" w14:textId="77777777" w:rsidR="00D15015" w:rsidRPr="00D15015" w:rsidRDefault="00D15015" w:rsidP="00D15015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D15015">
        <w:rPr>
          <w:color w:val="000000"/>
          <w:sz w:val="22"/>
          <w:szCs w:val="22"/>
        </w:rPr>
        <w:t>zawierającą podatek VAT …. % wynikającą z wyliczenia określonego w formularzu cenowym Załącznika nr 2a; *</w:t>
      </w:r>
    </w:p>
    <w:p w14:paraId="018D77FD" w14:textId="28FEFBE4" w:rsidR="00D15015" w:rsidRPr="00D15015" w:rsidRDefault="00D15015" w:rsidP="00D15015">
      <w:pPr>
        <w:pStyle w:val="Akapitzlist"/>
        <w:numPr>
          <w:ilvl w:val="0"/>
          <w:numId w:val="17"/>
        </w:numPr>
        <w:tabs>
          <w:tab w:val="left" w:pos="284"/>
        </w:tabs>
        <w:suppressAutoHyphens/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</w:rPr>
      </w:pPr>
      <w:r w:rsidRPr="00D15015">
        <w:rPr>
          <w:rFonts w:ascii="Times New Roman" w:hAnsi="Times New Roman" w:cs="Times New Roman"/>
          <w:b/>
          <w:bCs/>
          <w:color w:val="000000"/>
        </w:rPr>
        <w:t>Część 2 pn. Papier</w:t>
      </w:r>
    </w:p>
    <w:p w14:paraId="2B40D2FE" w14:textId="77777777" w:rsidR="00D15015" w:rsidRPr="00D15015" w:rsidRDefault="00D15015" w:rsidP="00D15015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D15015">
        <w:rPr>
          <w:color w:val="000000"/>
          <w:sz w:val="22"/>
          <w:szCs w:val="22"/>
        </w:rPr>
        <w:t>brutto ......................................................zł</w:t>
      </w:r>
    </w:p>
    <w:p w14:paraId="70EB28F2" w14:textId="77777777" w:rsidR="00D15015" w:rsidRPr="00D15015" w:rsidRDefault="00D15015" w:rsidP="00D15015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D15015">
        <w:rPr>
          <w:color w:val="000000"/>
          <w:sz w:val="22"/>
          <w:szCs w:val="22"/>
        </w:rPr>
        <w:t>słownie …………………………………………………………………………..…zł</w:t>
      </w:r>
    </w:p>
    <w:p w14:paraId="0C005065" w14:textId="088ECCFB" w:rsidR="00D15015" w:rsidRDefault="00D15015" w:rsidP="00D15015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D15015">
        <w:rPr>
          <w:color w:val="000000"/>
          <w:sz w:val="22"/>
          <w:szCs w:val="22"/>
        </w:rPr>
        <w:t>zawierającą podatek VAT …. % wynikającą z wyliczenia określonego w formularzu cenowym Załącznika nr 2b.</w:t>
      </w:r>
    </w:p>
    <w:p w14:paraId="75AE6968" w14:textId="24BCC124" w:rsidR="00D15015" w:rsidRPr="00D15015" w:rsidRDefault="00D15015" w:rsidP="00D15015">
      <w:pPr>
        <w:suppressAutoHyphens/>
        <w:spacing w:before="120" w:after="120" w:line="276" w:lineRule="auto"/>
        <w:jc w:val="both"/>
        <w:rPr>
          <w:b/>
          <w:i/>
          <w:iCs/>
          <w:color w:val="000000"/>
          <w:sz w:val="22"/>
          <w:szCs w:val="22"/>
          <w:u w:val="single"/>
        </w:rPr>
      </w:pPr>
      <w:r w:rsidRPr="00D15015">
        <w:rPr>
          <w:b/>
          <w:i/>
          <w:iCs/>
          <w:color w:val="000000"/>
          <w:sz w:val="22"/>
          <w:szCs w:val="22"/>
          <w:u w:val="single"/>
        </w:rPr>
        <w:t>Integralną częścią oferty jest formularz cenowy stanowiący Załącznik nr 2a/2b* do zapytania ofertowego.</w:t>
      </w:r>
      <w:r>
        <w:rPr>
          <w:b/>
          <w:i/>
          <w:iCs/>
          <w:color w:val="000000"/>
          <w:sz w:val="22"/>
          <w:szCs w:val="22"/>
          <w:u w:val="single"/>
        </w:rPr>
        <w:t xml:space="preserve"> </w:t>
      </w:r>
      <w:r w:rsidRPr="00D15015">
        <w:rPr>
          <w:b/>
          <w:i/>
          <w:iCs/>
          <w:color w:val="EE0000"/>
          <w:sz w:val="22"/>
          <w:szCs w:val="22"/>
          <w:u w:val="single"/>
        </w:rPr>
        <w:t xml:space="preserve">( należy przesłać wraz z formularzem) </w:t>
      </w:r>
    </w:p>
    <w:p w14:paraId="065F9E46" w14:textId="431FB44E" w:rsidR="00D15015" w:rsidRPr="00A40B70" w:rsidRDefault="00D15015" w:rsidP="00D15015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Ponadto oświadcz/am/amy</w:t>
      </w:r>
    </w:p>
    <w:p w14:paraId="293DA908" w14:textId="77777777" w:rsidR="00AA7BC8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Zapoznałem się z treścią opisu przedmiotu zamówienia dla niniejszego zamówienia.</w:t>
      </w:r>
    </w:p>
    <w:p w14:paraId="1A3CA960" w14:textId="77777777" w:rsidR="00A40B70" w:rsidRDefault="006614F9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Gwarantuję wykonanie całości przedmiotowego zamówienia z uwzględnieniem treści opisu Zapytania Ofertowego oraz wszelkich do niego załączników, zmian i wyjaśnień</w:t>
      </w:r>
      <w:r w:rsidR="00AA7BC8" w:rsidRPr="00A40B70">
        <w:rPr>
          <w:rFonts w:ascii="Times New Roman" w:hAnsi="Times New Roman" w:cs="Times New Roman"/>
          <w:color w:val="000000"/>
        </w:rPr>
        <w:t>.</w:t>
      </w:r>
    </w:p>
    <w:p w14:paraId="67654FDF" w14:textId="57F7E88F" w:rsidR="00D15015" w:rsidRPr="00D15015" w:rsidRDefault="00673D51" w:rsidP="00D15015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Zobowiązuje się do wykonania przedmiotu zamówienia w terminie określonym przez Zamawiającego </w:t>
      </w:r>
    </w:p>
    <w:p w14:paraId="77C9E544" w14:textId="1930276D" w:rsidR="00A40B70" w:rsidRDefault="00FC74D0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Podana całkowita cena oferty obejmuje wszelkie koszty niezbędne do realizacji niniejszego zamówienia.</w:t>
      </w:r>
    </w:p>
    <w:p w14:paraId="652F3A37" w14:textId="1B1B7715" w:rsidR="00673D51" w:rsidRPr="00A40B70" w:rsidRDefault="00673D51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 że oferta pozostaje ważna przez okres 30 dni od dnia upływu terminu składania ofert.</w:t>
      </w:r>
    </w:p>
    <w:p w14:paraId="01DEB71D" w14:textId="4109DC88" w:rsidR="00A40B70" w:rsidRPr="00A40B70" w:rsidRDefault="00CF2A9D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lastRenderedPageBreak/>
        <w:t xml:space="preserve">Akceptuję bez zastrzeżeń wzór umowy </w:t>
      </w:r>
      <w:r w:rsidR="004B0BC2" w:rsidRPr="00A40B70">
        <w:rPr>
          <w:rFonts w:ascii="Times New Roman" w:hAnsi="Times New Roman" w:cs="Times New Roman"/>
          <w:color w:val="000000"/>
        </w:rPr>
        <w:t>przedstawiony</w:t>
      </w:r>
      <w:r w:rsidRPr="00A40B70">
        <w:rPr>
          <w:rFonts w:ascii="Times New Roman" w:hAnsi="Times New Roman" w:cs="Times New Roman"/>
          <w:color w:val="000000"/>
        </w:rPr>
        <w:t xml:space="preserve"> jako załącznik nr </w:t>
      </w:r>
      <w:r w:rsidR="00D15015">
        <w:rPr>
          <w:rFonts w:ascii="Times New Roman" w:hAnsi="Times New Roman" w:cs="Times New Roman"/>
          <w:color w:val="000000"/>
        </w:rPr>
        <w:t>3</w:t>
      </w:r>
      <w:r w:rsidRPr="00A40B70">
        <w:rPr>
          <w:rFonts w:ascii="Times New Roman" w:hAnsi="Times New Roman" w:cs="Times New Roman"/>
          <w:color w:val="000000"/>
        </w:rPr>
        <w:t xml:space="preserve"> do </w:t>
      </w:r>
      <w:r w:rsidR="001B7C40" w:rsidRPr="00A40B70">
        <w:rPr>
          <w:rFonts w:ascii="Times New Roman" w:hAnsi="Times New Roman" w:cs="Times New Roman"/>
          <w:color w:val="000000"/>
        </w:rPr>
        <w:t>Zapytania ofertowego</w:t>
      </w:r>
      <w:r w:rsidRPr="00A40B70">
        <w:rPr>
          <w:rFonts w:ascii="Times New Roman" w:hAnsi="Times New Roman" w:cs="Times New Roman"/>
          <w:color w:val="000000"/>
        </w:rPr>
        <w:t xml:space="preserve"> i</w:t>
      </w:r>
      <w:r w:rsidR="004B0BC2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zobowiązuję się do jej podpisania w przypadku wyboru mojej oferty.</w:t>
      </w:r>
    </w:p>
    <w:p w14:paraId="20F7FE81" w14:textId="0644362B" w:rsidR="00682C57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 xml:space="preserve">Oświadczam, że wypełniłem obowiązki informacyjne przewidziane w art. 13 lub art. 14 RODO wobec osób fizycznych, </w:t>
      </w:r>
      <w:r w:rsidRPr="00A40B70">
        <w:rPr>
          <w:rFonts w:ascii="Times New Roman" w:hAnsi="Times New Roman" w:cs="Times New Roman"/>
        </w:rPr>
        <w:t>od których dane osobowe bezpośrednio lub pośrednio pozyskałem</w:t>
      </w:r>
      <w:r w:rsidRPr="00A40B70">
        <w:rPr>
          <w:rFonts w:ascii="Times New Roman" w:hAnsi="Times New Roman" w:cs="Times New Roman"/>
          <w:color w:val="000000"/>
        </w:rPr>
        <w:t xml:space="preserve"> w</w:t>
      </w:r>
      <w:r w:rsidR="00AE0AE0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celu ubiegania się o udzielenie zamówienia publicznego w niniejszym postępowaniu.</w:t>
      </w:r>
    </w:p>
    <w:p w14:paraId="6A9717AE" w14:textId="77777777" w:rsidR="00A40B70" w:rsidRDefault="00A40B70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</w:p>
    <w:p w14:paraId="2761E34E" w14:textId="4B85E460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  <w:r w:rsidRPr="00A40B70">
        <w:rPr>
          <w:color w:val="000000"/>
          <w:sz w:val="22"/>
          <w:szCs w:val="22"/>
          <w:u w:val="single"/>
        </w:rPr>
        <w:t>Załączniki do oferty:</w:t>
      </w:r>
    </w:p>
    <w:p w14:paraId="5AC7EBB1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</w:p>
    <w:p w14:paraId="233700AE" w14:textId="44504E0D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>Podpis Wykonawcy</w:t>
      </w:r>
    </w:p>
    <w:p w14:paraId="1021D2F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</w:p>
    <w:p w14:paraId="7CA78A66" w14:textId="77777777" w:rsidR="00AA7BC8" w:rsidRPr="00A40B70" w:rsidRDefault="00AA7BC8" w:rsidP="00A40B70">
      <w:pPr>
        <w:suppressAutoHyphens/>
        <w:spacing w:before="120" w:after="120" w:line="276" w:lineRule="auto"/>
        <w:ind w:left="708"/>
        <w:jc w:val="both"/>
        <w:rPr>
          <w:color w:val="000000"/>
          <w:sz w:val="22"/>
          <w:szCs w:val="22"/>
          <w:vertAlign w:val="subscript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  <w:vertAlign w:val="subscript"/>
        </w:rPr>
        <w:t>………………………………………………………………..</w:t>
      </w:r>
    </w:p>
    <w:p w14:paraId="082BC240" w14:textId="41FD1266" w:rsidR="007F53DC" w:rsidRPr="00407ABF" w:rsidRDefault="00AA7BC8" w:rsidP="00407ABF">
      <w:pPr>
        <w:suppressAutoHyphens/>
        <w:spacing w:before="120" w:after="120" w:line="276" w:lineRule="auto"/>
        <w:ind w:left="4956" w:firstLine="708"/>
        <w:jc w:val="both"/>
        <w:rPr>
          <w:i/>
          <w:color w:val="000000"/>
          <w:sz w:val="22"/>
          <w:szCs w:val="22"/>
          <w:vertAlign w:val="subscript"/>
        </w:rPr>
      </w:pPr>
      <w:r w:rsidRPr="00A40B70">
        <w:rPr>
          <w:i/>
          <w:color w:val="000000"/>
          <w:sz w:val="22"/>
          <w:szCs w:val="22"/>
          <w:vertAlign w:val="subscript"/>
        </w:rPr>
        <w:t>(pieczątka z własnoręcznym podpisem)</w:t>
      </w:r>
    </w:p>
    <w:sectPr w:rsidR="007F53DC" w:rsidRPr="00407ABF" w:rsidSect="009420B8">
      <w:headerReference w:type="default" r:id="rId8"/>
      <w:footerReference w:type="default" r:id="rId9"/>
      <w:pgSz w:w="11906" w:h="16838" w:code="9"/>
      <w:pgMar w:top="-1134" w:right="1416" w:bottom="567" w:left="907" w:header="709" w:footer="4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2221" w14:textId="77777777" w:rsidR="00274135" w:rsidRDefault="00274135">
      <w:r>
        <w:separator/>
      </w:r>
    </w:p>
  </w:endnote>
  <w:endnote w:type="continuationSeparator" w:id="0">
    <w:p w14:paraId="6A4A3B9A" w14:textId="77777777" w:rsidR="00274135" w:rsidRDefault="0027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94CC" w14:textId="77777777" w:rsidR="00274135" w:rsidRDefault="00274135">
      <w:r>
        <w:separator/>
      </w:r>
    </w:p>
  </w:footnote>
  <w:footnote w:type="continuationSeparator" w:id="0">
    <w:p w14:paraId="40420FBA" w14:textId="77777777" w:rsidR="00274135" w:rsidRDefault="0027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979"/>
    <w:multiLevelType w:val="hybridMultilevel"/>
    <w:tmpl w:val="132E21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2524" w:hanging="360"/>
      </w:pPr>
    </w:lvl>
    <w:lvl w:ilvl="1" w:tplc="04150019" w:tentative="1">
      <w:start w:val="1"/>
      <w:numFmt w:val="lowerLetter"/>
      <w:lvlText w:val="%2."/>
      <w:lvlJc w:val="left"/>
      <w:pPr>
        <w:ind w:left="3244" w:hanging="360"/>
      </w:pPr>
    </w:lvl>
    <w:lvl w:ilvl="2" w:tplc="0415001B" w:tentative="1">
      <w:start w:val="1"/>
      <w:numFmt w:val="lowerRoman"/>
      <w:lvlText w:val="%3."/>
      <w:lvlJc w:val="right"/>
      <w:pPr>
        <w:ind w:left="3964" w:hanging="180"/>
      </w:pPr>
    </w:lvl>
    <w:lvl w:ilvl="3" w:tplc="0415000F" w:tentative="1">
      <w:start w:val="1"/>
      <w:numFmt w:val="decimal"/>
      <w:lvlText w:val="%4."/>
      <w:lvlJc w:val="left"/>
      <w:pPr>
        <w:ind w:left="4684" w:hanging="360"/>
      </w:pPr>
    </w:lvl>
    <w:lvl w:ilvl="4" w:tplc="04150019" w:tentative="1">
      <w:start w:val="1"/>
      <w:numFmt w:val="lowerLetter"/>
      <w:lvlText w:val="%5."/>
      <w:lvlJc w:val="left"/>
      <w:pPr>
        <w:ind w:left="5404" w:hanging="360"/>
      </w:pPr>
    </w:lvl>
    <w:lvl w:ilvl="5" w:tplc="0415001B" w:tentative="1">
      <w:start w:val="1"/>
      <w:numFmt w:val="lowerRoman"/>
      <w:lvlText w:val="%6."/>
      <w:lvlJc w:val="right"/>
      <w:pPr>
        <w:ind w:left="6124" w:hanging="180"/>
      </w:pPr>
    </w:lvl>
    <w:lvl w:ilvl="6" w:tplc="0415000F" w:tentative="1">
      <w:start w:val="1"/>
      <w:numFmt w:val="decimal"/>
      <w:lvlText w:val="%7."/>
      <w:lvlJc w:val="left"/>
      <w:pPr>
        <w:ind w:left="6844" w:hanging="360"/>
      </w:pPr>
    </w:lvl>
    <w:lvl w:ilvl="7" w:tplc="04150019" w:tentative="1">
      <w:start w:val="1"/>
      <w:numFmt w:val="lowerLetter"/>
      <w:lvlText w:val="%8."/>
      <w:lvlJc w:val="left"/>
      <w:pPr>
        <w:ind w:left="7564" w:hanging="360"/>
      </w:pPr>
    </w:lvl>
    <w:lvl w:ilvl="8" w:tplc="0415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2" w15:restartNumberingAfterBreak="0">
    <w:nsid w:val="2FC97930"/>
    <w:multiLevelType w:val="hybridMultilevel"/>
    <w:tmpl w:val="E1E6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 w15:restartNumberingAfterBreak="0">
    <w:nsid w:val="36B0460E"/>
    <w:multiLevelType w:val="hybridMultilevel"/>
    <w:tmpl w:val="0CFA19A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015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3FDF1E11"/>
    <w:multiLevelType w:val="hybridMultilevel"/>
    <w:tmpl w:val="106AF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8" w15:restartNumberingAfterBreak="0">
    <w:nsid w:val="49550803"/>
    <w:multiLevelType w:val="hybridMultilevel"/>
    <w:tmpl w:val="3C62E53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AEF07F2"/>
    <w:multiLevelType w:val="hybridMultilevel"/>
    <w:tmpl w:val="178A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2EB"/>
    <w:multiLevelType w:val="hybridMultilevel"/>
    <w:tmpl w:val="55D8A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305B8"/>
    <w:multiLevelType w:val="hybridMultilevel"/>
    <w:tmpl w:val="30127BB0"/>
    <w:lvl w:ilvl="0" w:tplc="351015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17225"/>
    <w:multiLevelType w:val="hybridMultilevel"/>
    <w:tmpl w:val="39189FE0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3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A1141"/>
    <w:multiLevelType w:val="hybridMultilevel"/>
    <w:tmpl w:val="5CC2FF9A"/>
    <w:lvl w:ilvl="0" w:tplc="33DCD928">
      <w:start w:val="1"/>
      <w:numFmt w:val="lowerLetter"/>
      <w:lvlText w:val="%1)"/>
      <w:lvlJc w:val="left"/>
      <w:pPr>
        <w:ind w:left="2160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77415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305158">
    <w:abstractNumId w:val="4"/>
  </w:num>
  <w:num w:numId="3" w16cid:durableId="408619303">
    <w:abstractNumId w:val="14"/>
  </w:num>
  <w:num w:numId="4" w16cid:durableId="161088903">
    <w:abstractNumId w:val="1"/>
  </w:num>
  <w:num w:numId="5" w16cid:durableId="920872707">
    <w:abstractNumId w:val="13"/>
  </w:num>
  <w:num w:numId="6" w16cid:durableId="272444538">
    <w:abstractNumId w:val="3"/>
  </w:num>
  <w:num w:numId="7" w16cid:durableId="1739860658">
    <w:abstractNumId w:val="7"/>
  </w:num>
  <w:num w:numId="8" w16cid:durableId="2139949211">
    <w:abstractNumId w:val="12"/>
  </w:num>
  <w:num w:numId="9" w16cid:durableId="658079073">
    <w:abstractNumId w:val="5"/>
  </w:num>
  <w:num w:numId="10" w16cid:durableId="209729149">
    <w:abstractNumId w:val="0"/>
  </w:num>
  <w:num w:numId="11" w16cid:durableId="1051727955">
    <w:abstractNumId w:val="15"/>
  </w:num>
  <w:num w:numId="12" w16cid:durableId="1865094112">
    <w:abstractNumId w:val="8"/>
  </w:num>
  <w:num w:numId="13" w16cid:durableId="98180161">
    <w:abstractNumId w:val="11"/>
  </w:num>
  <w:num w:numId="14" w16cid:durableId="1131561005">
    <w:abstractNumId w:val="6"/>
  </w:num>
  <w:num w:numId="15" w16cid:durableId="1870530401">
    <w:abstractNumId w:val="9"/>
  </w:num>
  <w:num w:numId="16" w16cid:durableId="338851957">
    <w:abstractNumId w:val="2"/>
  </w:num>
  <w:num w:numId="17" w16cid:durableId="1691488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15456"/>
    <w:rsid w:val="00027544"/>
    <w:rsid w:val="00031BB1"/>
    <w:rsid w:val="000736C0"/>
    <w:rsid w:val="00094E56"/>
    <w:rsid w:val="000B4247"/>
    <w:rsid w:val="000B455A"/>
    <w:rsid w:val="000B630A"/>
    <w:rsid w:val="000C1053"/>
    <w:rsid w:val="000C4FCC"/>
    <w:rsid w:val="0010314C"/>
    <w:rsid w:val="00106352"/>
    <w:rsid w:val="0010733C"/>
    <w:rsid w:val="001131C0"/>
    <w:rsid w:val="0011748E"/>
    <w:rsid w:val="001178AA"/>
    <w:rsid w:val="00124627"/>
    <w:rsid w:val="00141110"/>
    <w:rsid w:val="00142EAD"/>
    <w:rsid w:val="001766F1"/>
    <w:rsid w:val="001A24A7"/>
    <w:rsid w:val="001B2903"/>
    <w:rsid w:val="001B36E2"/>
    <w:rsid w:val="001B7C40"/>
    <w:rsid w:val="001E5E30"/>
    <w:rsid w:val="001F0B3E"/>
    <w:rsid w:val="001F4B3E"/>
    <w:rsid w:val="002023C2"/>
    <w:rsid w:val="002100DB"/>
    <w:rsid w:val="00226CAB"/>
    <w:rsid w:val="00240E23"/>
    <w:rsid w:val="00250094"/>
    <w:rsid w:val="00274135"/>
    <w:rsid w:val="00276DD8"/>
    <w:rsid w:val="00280010"/>
    <w:rsid w:val="0028553D"/>
    <w:rsid w:val="002B6A25"/>
    <w:rsid w:val="002E2BB1"/>
    <w:rsid w:val="003037A5"/>
    <w:rsid w:val="00340D0C"/>
    <w:rsid w:val="00345304"/>
    <w:rsid w:val="00362AB8"/>
    <w:rsid w:val="003803AD"/>
    <w:rsid w:val="00382192"/>
    <w:rsid w:val="0038531E"/>
    <w:rsid w:val="00386001"/>
    <w:rsid w:val="003B156D"/>
    <w:rsid w:val="003C1202"/>
    <w:rsid w:val="003E0B4C"/>
    <w:rsid w:val="003E2619"/>
    <w:rsid w:val="003F56C4"/>
    <w:rsid w:val="00405C4B"/>
    <w:rsid w:val="00407ABF"/>
    <w:rsid w:val="00407DA4"/>
    <w:rsid w:val="00447C63"/>
    <w:rsid w:val="00450215"/>
    <w:rsid w:val="0045226A"/>
    <w:rsid w:val="00462899"/>
    <w:rsid w:val="00477C81"/>
    <w:rsid w:val="004928AA"/>
    <w:rsid w:val="004A2AEB"/>
    <w:rsid w:val="004B0BC2"/>
    <w:rsid w:val="004C4043"/>
    <w:rsid w:val="004E3878"/>
    <w:rsid w:val="00513747"/>
    <w:rsid w:val="00567B28"/>
    <w:rsid w:val="00587806"/>
    <w:rsid w:val="005D1E39"/>
    <w:rsid w:val="005D551A"/>
    <w:rsid w:val="005E4481"/>
    <w:rsid w:val="005F1E31"/>
    <w:rsid w:val="00603A97"/>
    <w:rsid w:val="00607663"/>
    <w:rsid w:val="006132D4"/>
    <w:rsid w:val="0061684B"/>
    <w:rsid w:val="006262F7"/>
    <w:rsid w:val="00635E1E"/>
    <w:rsid w:val="006567FE"/>
    <w:rsid w:val="006614F9"/>
    <w:rsid w:val="00664F98"/>
    <w:rsid w:val="006660E3"/>
    <w:rsid w:val="00673D51"/>
    <w:rsid w:val="00682C57"/>
    <w:rsid w:val="006957EA"/>
    <w:rsid w:val="006B34F1"/>
    <w:rsid w:val="006C1DD7"/>
    <w:rsid w:val="006C6B76"/>
    <w:rsid w:val="006D033D"/>
    <w:rsid w:val="006D4A1D"/>
    <w:rsid w:val="006E343F"/>
    <w:rsid w:val="00705ABD"/>
    <w:rsid w:val="00746D8E"/>
    <w:rsid w:val="00750960"/>
    <w:rsid w:val="00752F81"/>
    <w:rsid w:val="00756B14"/>
    <w:rsid w:val="00762097"/>
    <w:rsid w:val="0077362E"/>
    <w:rsid w:val="0078562A"/>
    <w:rsid w:val="00794813"/>
    <w:rsid w:val="0079769A"/>
    <w:rsid w:val="007C2026"/>
    <w:rsid w:val="007F53DC"/>
    <w:rsid w:val="00832667"/>
    <w:rsid w:val="00841953"/>
    <w:rsid w:val="00863DDD"/>
    <w:rsid w:val="00865524"/>
    <w:rsid w:val="00881283"/>
    <w:rsid w:val="00886642"/>
    <w:rsid w:val="008934AF"/>
    <w:rsid w:val="00896FD5"/>
    <w:rsid w:val="008E4C2A"/>
    <w:rsid w:val="00905703"/>
    <w:rsid w:val="00907995"/>
    <w:rsid w:val="00910830"/>
    <w:rsid w:val="00923A33"/>
    <w:rsid w:val="00930A1F"/>
    <w:rsid w:val="0093225A"/>
    <w:rsid w:val="00932895"/>
    <w:rsid w:val="009420B8"/>
    <w:rsid w:val="00946D6F"/>
    <w:rsid w:val="009504B0"/>
    <w:rsid w:val="0096001F"/>
    <w:rsid w:val="00976ADB"/>
    <w:rsid w:val="00980716"/>
    <w:rsid w:val="00983EC2"/>
    <w:rsid w:val="009A555C"/>
    <w:rsid w:val="009B6F94"/>
    <w:rsid w:val="009C4516"/>
    <w:rsid w:val="009D1CB7"/>
    <w:rsid w:val="009E0E93"/>
    <w:rsid w:val="009E4EEE"/>
    <w:rsid w:val="009F2241"/>
    <w:rsid w:val="009F4D9B"/>
    <w:rsid w:val="00A00E33"/>
    <w:rsid w:val="00A05B99"/>
    <w:rsid w:val="00A17CE1"/>
    <w:rsid w:val="00A301BB"/>
    <w:rsid w:val="00A40B70"/>
    <w:rsid w:val="00A411BF"/>
    <w:rsid w:val="00A42484"/>
    <w:rsid w:val="00A461B8"/>
    <w:rsid w:val="00A46F33"/>
    <w:rsid w:val="00A64949"/>
    <w:rsid w:val="00A722E2"/>
    <w:rsid w:val="00A76D4C"/>
    <w:rsid w:val="00A8103C"/>
    <w:rsid w:val="00A90464"/>
    <w:rsid w:val="00AA4F0B"/>
    <w:rsid w:val="00AA6836"/>
    <w:rsid w:val="00AA7BC8"/>
    <w:rsid w:val="00AB14EC"/>
    <w:rsid w:val="00AB460B"/>
    <w:rsid w:val="00AC735C"/>
    <w:rsid w:val="00AD2428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103"/>
    <w:rsid w:val="00B353FC"/>
    <w:rsid w:val="00B62570"/>
    <w:rsid w:val="00B71401"/>
    <w:rsid w:val="00B71B9E"/>
    <w:rsid w:val="00B774EE"/>
    <w:rsid w:val="00B77FB6"/>
    <w:rsid w:val="00B849D3"/>
    <w:rsid w:val="00B933C4"/>
    <w:rsid w:val="00BA655A"/>
    <w:rsid w:val="00BE758B"/>
    <w:rsid w:val="00BF3B76"/>
    <w:rsid w:val="00BF5C44"/>
    <w:rsid w:val="00C031AA"/>
    <w:rsid w:val="00C14CF9"/>
    <w:rsid w:val="00C31083"/>
    <w:rsid w:val="00C61676"/>
    <w:rsid w:val="00C64772"/>
    <w:rsid w:val="00C75B4B"/>
    <w:rsid w:val="00C924D7"/>
    <w:rsid w:val="00C957E9"/>
    <w:rsid w:val="00C958C7"/>
    <w:rsid w:val="00CB0504"/>
    <w:rsid w:val="00CC7272"/>
    <w:rsid w:val="00CD1B61"/>
    <w:rsid w:val="00CD3AC0"/>
    <w:rsid w:val="00CF2A9D"/>
    <w:rsid w:val="00CF658D"/>
    <w:rsid w:val="00D06FDA"/>
    <w:rsid w:val="00D15015"/>
    <w:rsid w:val="00D3635A"/>
    <w:rsid w:val="00D51B98"/>
    <w:rsid w:val="00D5401D"/>
    <w:rsid w:val="00D75E03"/>
    <w:rsid w:val="00D77C38"/>
    <w:rsid w:val="00D817F6"/>
    <w:rsid w:val="00D97437"/>
    <w:rsid w:val="00DA1F21"/>
    <w:rsid w:val="00DC5BA3"/>
    <w:rsid w:val="00DD4B38"/>
    <w:rsid w:val="00DD7A72"/>
    <w:rsid w:val="00E05F29"/>
    <w:rsid w:val="00E06316"/>
    <w:rsid w:val="00E235B4"/>
    <w:rsid w:val="00E251B4"/>
    <w:rsid w:val="00E3798D"/>
    <w:rsid w:val="00E55733"/>
    <w:rsid w:val="00E6083F"/>
    <w:rsid w:val="00E71CAF"/>
    <w:rsid w:val="00EA1793"/>
    <w:rsid w:val="00EA312C"/>
    <w:rsid w:val="00EE2A96"/>
    <w:rsid w:val="00EE7900"/>
    <w:rsid w:val="00F04408"/>
    <w:rsid w:val="00F36507"/>
    <w:rsid w:val="00F51C8E"/>
    <w:rsid w:val="00F5711B"/>
    <w:rsid w:val="00F606AE"/>
    <w:rsid w:val="00F76571"/>
    <w:rsid w:val="00F84DCF"/>
    <w:rsid w:val="00F86F47"/>
    <w:rsid w:val="00F934BC"/>
    <w:rsid w:val="00F93F17"/>
    <w:rsid w:val="00FB324C"/>
    <w:rsid w:val="00FC6457"/>
    <w:rsid w:val="00FC74D0"/>
    <w:rsid w:val="00FD14DE"/>
    <w:rsid w:val="00FD26E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72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41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1F21"/>
    <w:rPr>
      <w:sz w:val="24"/>
      <w:szCs w:val="24"/>
    </w:rPr>
  </w:style>
  <w:style w:type="table" w:styleId="Tabela-Siatka">
    <w:name w:val="Table Grid"/>
    <w:basedOn w:val="Standardowy"/>
    <w:rsid w:val="00D7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E05F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5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5F29"/>
  </w:style>
  <w:style w:type="paragraph" w:styleId="Tematkomentarza">
    <w:name w:val="annotation subject"/>
    <w:basedOn w:val="Tekstkomentarza"/>
    <w:next w:val="Tekstkomentarza"/>
    <w:link w:val="TematkomentarzaZnak"/>
    <w:rsid w:val="00E05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CBCC-51ED-43AA-880B-154C2C3E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MPWiK_Leszno.dotx</Template>
  <TotalTime>58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18</cp:revision>
  <cp:lastPrinted>2022-12-01T09:15:00Z</cp:lastPrinted>
  <dcterms:created xsi:type="dcterms:W3CDTF">2025-10-10T12:42:00Z</dcterms:created>
  <dcterms:modified xsi:type="dcterms:W3CDTF">2025-12-08T12:20:00Z</dcterms:modified>
</cp:coreProperties>
</file>